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06727" w14:textId="77777777" w:rsidR="00990E5E" w:rsidRDefault="00990E5E" w:rsidP="00F211CD">
      <w:pPr>
        <w:jc w:val="both"/>
      </w:pPr>
    </w:p>
    <w:p w14:paraId="041593F1" w14:textId="71AF4235" w:rsidR="00CF7724" w:rsidRDefault="00CF7724" w:rsidP="00F211CD">
      <w:pPr>
        <w:jc w:val="both"/>
        <w:rPr>
          <w:lang w:val="fr-FR" w:eastAsia="nl-BE"/>
        </w:rPr>
      </w:pPr>
      <w:r w:rsidRPr="00CF7724">
        <w:rPr>
          <w:lang w:val="fr-FR" w:eastAsia="nl-BE"/>
        </w:rPr>
        <w:t>Avez-vous déjà entendu parler de l’émission “D</w:t>
      </w:r>
      <w:r>
        <w:rPr>
          <w:lang w:val="fr-FR" w:eastAsia="nl-BE"/>
        </w:rPr>
        <w:t xml:space="preserve">ragons’Den » ? </w:t>
      </w:r>
    </w:p>
    <w:p w14:paraId="6B8BD1D4" w14:textId="77777777" w:rsidR="00CF7724" w:rsidRPr="00CF7724" w:rsidRDefault="00CF7724" w:rsidP="00F211CD">
      <w:pPr>
        <w:jc w:val="both"/>
        <w:rPr>
          <w:lang w:val="fr-FR" w:eastAsia="nl-BE"/>
        </w:rPr>
      </w:pPr>
    </w:p>
    <w:p w14:paraId="71217DFB" w14:textId="1E03F6E7" w:rsidR="00CF7724" w:rsidRPr="00CF7724" w:rsidRDefault="00CF7724" w:rsidP="00F211CD">
      <w:pPr>
        <w:jc w:val="both"/>
        <w:rPr>
          <w:lang w:val="fr-FR" w:eastAsia="nl-BE"/>
        </w:rPr>
      </w:pPr>
      <w:r w:rsidRPr="00CF7724">
        <w:rPr>
          <w:lang w:val="fr-FR" w:eastAsia="nl-BE"/>
        </w:rPr>
        <w:t>L’émission donne à plusieurs entrepreneurs l’oppor</w:t>
      </w:r>
      <w:r>
        <w:rPr>
          <w:lang w:val="fr-FR" w:eastAsia="nl-BE"/>
        </w:rPr>
        <w:t xml:space="preserve">tunité de présenter leur idée de business à un panel de cinq riches investisseurs, les « Dragons » de l’émission, et de pitcher pour un investissement en échange d’un pourcentage des parts l’entreprise. </w:t>
      </w:r>
    </w:p>
    <w:p w14:paraId="40910E85" w14:textId="7F684E68" w:rsidR="00990E5E" w:rsidRPr="00F211CD" w:rsidRDefault="00CF7724" w:rsidP="00F211CD">
      <w:pPr>
        <w:spacing w:before="100" w:beforeAutospacing="1" w:after="100" w:afterAutospacing="1"/>
        <w:jc w:val="both"/>
        <w:rPr>
          <w:b/>
          <w:bCs/>
          <w:lang w:val="fr-FR" w:eastAsia="nl-BE"/>
        </w:rPr>
      </w:pPr>
      <w:r w:rsidRPr="00F211CD">
        <w:rPr>
          <w:b/>
          <w:bCs/>
          <w:lang w:val="fr-FR" w:eastAsia="nl-BE"/>
        </w:rPr>
        <w:t xml:space="preserve">RÈGLE 1 : LE PITCH </w:t>
      </w:r>
    </w:p>
    <w:p w14:paraId="7A7CDCFB" w14:textId="09131F3E" w:rsidR="00F211CD" w:rsidRDefault="00CF7724" w:rsidP="00F211CD">
      <w:pPr>
        <w:spacing w:before="100" w:beforeAutospacing="1" w:after="100" w:afterAutospacing="1"/>
        <w:ind w:right="-11"/>
        <w:jc w:val="both"/>
        <w:rPr>
          <w:lang w:val="fr-FR" w:eastAsia="nl-BE"/>
        </w:rPr>
      </w:pPr>
      <w:r w:rsidRPr="00CF7724">
        <w:rPr>
          <w:lang w:val="fr-FR" w:eastAsia="nl-BE"/>
        </w:rPr>
        <w:t>Les entrepreneurs doivent commencer leur rencon</w:t>
      </w:r>
      <w:r>
        <w:rPr>
          <w:lang w:val="fr-FR" w:eastAsia="nl-BE"/>
        </w:rPr>
        <w:t xml:space="preserve">tre en donnant leur nom, </w:t>
      </w:r>
      <w:r w:rsidR="00F211CD">
        <w:rPr>
          <w:lang w:val="fr-FR" w:eastAsia="nl-BE"/>
        </w:rPr>
        <w:t xml:space="preserve">le nom de leur entreprise, le montant de l’investissement requis, et le pourcentage de part cédé. </w:t>
      </w:r>
    </w:p>
    <w:p w14:paraId="6514B2BA" w14:textId="66197A7C" w:rsidR="00F211CD" w:rsidRDefault="00F211CD" w:rsidP="00F211CD">
      <w:pPr>
        <w:spacing w:before="100" w:beforeAutospacing="1" w:after="100" w:afterAutospacing="1"/>
        <w:ind w:right="-11"/>
        <w:jc w:val="both"/>
        <w:rPr>
          <w:lang w:val="fr-FR" w:eastAsia="nl-BE"/>
        </w:rPr>
      </w:pPr>
      <w:r w:rsidRPr="00F211CD">
        <w:rPr>
          <w:lang w:val="fr-FR" w:eastAsia="nl-BE"/>
        </w:rPr>
        <w:t>L’entreprise que vous présentez étant fictive</w:t>
      </w:r>
      <w:r>
        <w:rPr>
          <w:lang w:val="fr-FR" w:eastAsia="nl-BE"/>
        </w:rPr>
        <w:t xml:space="preserve">, votre pitch doit se concentrer sur le produit lui-même au lieu des aspects financiers. </w:t>
      </w:r>
    </w:p>
    <w:p w14:paraId="2556570E" w14:textId="1F92FD86" w:rsidR="00F211CD" w:rsidRPr="00F211CD" w:rsidRDefault="00F211CD" w:rsidP="00F211CD">
      <w:pPr>
        <w:spacing w:before="100" w:beforeAutospacing="1" w:after="100" w:afterAutospacing="1"/>
        <w:ind w:right="-11"/>
        <w:jc w:val="both"/>
        <w:rPr>
          <w:lang w:val="fr-FR" w:eastAsia="nl-BE"/>
        </w:rPr>
      </w:pPr>
      <w:r w:rsidRPr="00F211CD">
        <w:rPr>
          <w:lang w:val="fr-FR" w:eastAsia="nl-BE"/>
        </w:rPr>
        <w:t>Ils doivent suivre cette pr</w:t>
      </w:r>
      <w:r>
        <w:rPr>
          <w:lang w:val="fr-FR" w:eastAsia="nl-BE"/>
        </w:rPr>
        <w:t>é</w:t>
      </w:r>
      <w:r w:rsidRPr="00F211CD">
        <w:rPr>
          <w:lang w:val="fr-FR" w:eastAsia="nl-BE"/>
        </w:rPr>
        <w:t>sentation d’un pitc</w:t>
      </w:r>
      <w:r>
        <w:rPr>
          <w:lang w:val="fr-FR" w:eastAsia="nl-BE"/>
        </w:rPr>
        <w:t xml:space="preserve">h de 2 minutes. </w:t>
      </w:r>
      <w:r w:rsidRPr="00F211CD">
        <w:rPr>
          <w:lang w:val="fr-FR" w:eastAsia="nl-BE"/>
        </w:rPr>
        <w:t xml:space="preserve">Si ça dépasse ce temps, les </w:t>
      </w:r>
      <w:r>
        <w:rPr>
          <w:lang w:val="fr-FR" w:eastAsia="nl-BE"/>
        </w:rPr>
        <w:t xml:space="preserve">Dragons peuvent interrompre les entrepreneurs lorsqu’ils le souhaitent, mais ils ne peuvent interrompre le pitch initial. </w:t>
      </w:r>
    </w:p>
    <w:p w14:paraId="58B5BC70" w14:textId="26A53491" w:rsidR="00253B6A" w:rsidRPr="00734D6A" w:rsidRDefault="00253B6A" w:rsidP="00F211CD">
      <w:pPr>
        <w:spacing w:before="100" w:beforeAutospacing="1" w:after="100" w:afterAutospacing="1"/>
        <w:jc w:val="both"/>
        <w:rPr>
          <w:rStyle w:val="lev"/>
          <w:lang w:val="fr-FR"/>
        </w:rPr>
      </w:pPr>
      <w:r w:rsidRPr="00734D6A">
        <w:rPr>
          <w:rStyle w:val="lev"/>
          <w:lang w:val="fr-FR"/>
        </w:rPr>
        <w:t>R</w:t>
      </w:r>
      <w:r w:rsidR="00F211CD" w:rsidRPr="00734D6A">
        <w:rPr>
          <w:rStyle w:val="lev"/>
          <w:lang w:val="fr-FR"/>
        </w:rPr>
        <w:t>ÈGLE 2</w:t>
      </w:r>
      <w:r w:rsidRPr="00734D6A">
        <w:rPr>
          <w:rStyle w:val="lev"/>
          <w:lang w:val="fr-FR"/>
        </w:rPr>
        <w:t xml:space="preserve">: </w:t>
      </w:r>
      <w:r w:rsidR="00F211CD" w:rsidRPr="00734D6A">
        <w:rPr>
          <w:rStyle w:val="lev"/>
          <w:lang w:val="fr-FR"/>
        </w:rPr>
        <w:t>LE QUESTION RÉPONSE</w:t>
      </w:r>
    </w:p>
    <w:p w14:paraId="60D1665D" w14:textId="22207D3F" w:rsidR="00734D6A" w:rsidRPr="00734D6A" w:rsidRDefault="00734D6A" w:rsidP="00F211CD">
      <w:pPr>
        <w:spacing w:before="100" w:beforeAutospacing="1" w:after="100" w:afterAutospacing="1"/>
        <w:jc w:val="both"/>
        <w:rPr>
          <w:lang w:val="fr-FR" w:eastAsia="nl-BE"/>
        </w:rPr>
      </w:pPr>
      <w:r w:rsidRPr="00734D6A">
        <w:rPr>
          <w:lang w:val="fr-FR" w:eastAsia="nl-BE"/>
        </w:rPr>
        <w:t>Maintenant c’est aux Dragons de</w:t>
      </w:r>
      <w:r>
        <w:rPr>
          <w:lang w:val="fr-FR" w:eastAsia="nl-BE"/>
        </w:rPr>
        <w:t xml:space="preserve"> poser des questions sur le produit ou service. </w:t>
      </w:r>
      <w:r w:rsidRPr="00734D6A">
        <w:rPr>
          <w:b/>
          <w:lang w:val="fr-FR" w:eastAsia="nl-BE"/>
        </w:rPr>
        <w:t>Chaque dragon doit poser une question</w:t>
      </w:r>
      <w:r>
        <w:rPr>
          <w:lang w:val="fr-FR" w:eastAsia="nl-BE"/>
        </w:rPr>
        <w:t xml:space="preserve">. Les entrepreneurs répondent du mieux qu’ils peuvent. </w:t>
      </w:r>
    </w:p>
    <w:p w14:paraId="74BD7C90" w14:textId="77777777" w:rsidR="00370EFD" w:rsidRPr="00734D6A" w:rsidRDefault="00370EFD" w:rsidP="00F211CD">
      <w:pPr>
        <w:tabs>
          <w:tab w:val="left" w:pos="567"/>
          <w:tab w:val="right" w:pos="9639"/>
        </w:tabs>
        <w:spacing w:line="360" w:lineRule="auto"/>
        <w:jc w:val="both"/>
        <w:rPr>
          <w:rFonts w:ascii="Calibri" w:hAnsi="Calibri" w:cs="Arial"/>
          <w:sz w:val="8"/>
          <w:szCs w:val="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64"/>
        <w:gridCol w:w="1142"/>
      </w:tblGrid>
      <w:tr w:rsidR="001D268D" w14:paraId="25F2C80E" w14:textId="77777777" w:rsidTr="004E2AD6">
        <w:trPr>
          <w:trHeight w:val="340"/>
        </w:trPr>
        <w:tc>
          <w:tcPr>
            <w:tcW w:w="10606" w:type="dxa"/>
            <w:gridSpan w:val="2"/>
            <w:shd w:val="clear" w:color="auto" w:fill="BFBFBF" w:themeFill="background1" w:themeFillShade="BF"/>
          </w:tcPr>
          <w:p w14:paraId="2460859E" w14:textId="6599F676" w:rsidR="001D268D" w:rsidRPr="001D268D" w:rsidRDefault="00734D6A" w:rsidP="00F211CD">
            <w:pPr>
              <w:tabs>
                <w:tab w:val="left" w:pos="426"/>
                <w:tab w:val="left" w:pos="709"/>
                <w:tab w:val="left" w:pos="993"/>
              </w:tabs>
              <w:jc w:val="both"/>
              <w:rPr>
                <w:rFonts w:ascii="Calibri" w:hAnsi="Calibri" w:cs="Calibri"/>
                <w:b/>
                <w:sz w:val="32"/>
                <w:szCs w:val="22"/>
                <w:lang w:val="nl-BE"/>
              </w:rPr>
            </w:pPr>
            <w:r>
              <w:rPr>
                <w:rFonts w:ascii="Calibri" w:hAnsi="Calibri" w:cs="Calibri"/>
                <w:b/>
                <w:sz w:val="32"/>
                <w:szCs w:val="22"/>
                <w:lang w:val="nl-BE"/>
              </w:rPr>
              <w:t>Évaluation</w:t>
            </w:r>
          </w:p>
        </w:tc>
      </w:tr>
      <w:tr w:rsidR="00301393" w14:paraId="4DB6E50B" w14:textId="77777777" w:rsidTr="004E2AD6">
        <w:trPr>
          <w:trHeight w:val="1417"/>
        </w:trPr>
        <w:tc>
          <w:tcPr>
            <w:tcW w:w="9464" w:type="dxa"/>
            <w:vAlign w:val="center"/>
          </w:tcPr>
          <w:p w14:paraId="6DF189C4" w14:textId="793FD04B" w:rsidR="00301393" w:rsidRPr="001D268D" w:rsidRDefault="006A4C3E" w:rsidP="00F211CD">
            <w:pPr>
              <w:tabs>
                <w:tab w:val="left" w:pos="426"/>
                <w:tab w:val="left" w:pos="709"/>
                <w:tab w:val="left" w:pos="993"/>
              </w:tabs>
              <w:jc w:val="both"/>
              <w:rPr>
                <w:rFonts w:ascii="Calibri" w:hAnsi="Calibri" w:cs="Calibri"/>
                <w:b/>
                <w:szCs w:val="22"/>
                <w:lang w:val="nl-BE"/>
              </w:rPr>
            </w:pPr>
            <w:r>
              <w:rPr>
                <w:rFonts w:ascii="Calibri" w:hAnsi="Calibri" w:cs="Calibri"/>
                <w:b/>
                <w:szCs w:val="22"/>
                <w:lang w:val="nl-BE"/>
              </w:rPr>
              <w:t>PITCH (CONTEN</w:t>
            </w:r>
            <w:r w:rsidR="00734D6A">
              <w:rPr>
                <w:rFonts w:ascii="Calibri" w:hAnsi="Calibri" w:cs="Calibri"/>
                <w:b/>
                <w:szCs w:val="22"/>
                <w:lang w:val="nl-BE"/>
              </w:rPr>
              <w:t>U</w:t>
            </w:r>
            <w:r>
              <w:rPr>
                <w:rFonts w:ascii="Calibri" w:hAnsi="Calibri" w:cs="Calibri"/>
                <w:b/>
                <w:szCs w:val="22"/>
                <w:lang w:val="nl-BE"/>
              </w:rPr>
              <w:t>)</w:t>
            </w:r>
          </w:p>
          <w:p w14:paraId="663F0562" w14:textId="16D61405" w:rsidR="00301393" w:rsidRDefault="00734D6A" w:rsidP="00F211CD">
            <w:pPr>
              <w:pStyle w:val="Paragraphedeliste"/>
              <w:numPr>
                <w:ilvl w:val="0"/>
                <w:numId w:val="7"/>
              </w:numPr>
              <w:tabs>
                <w:tab w:val="left" w:pos="426"/>
                <w:tab w:val="left" w:pos="709"/>
                <w:tab w:val="left" w:pos="993"/>
              </w:tabs>
              <w:jc w:val="both"/>
              <w:rPr>
                <w:rFonts w:ascii="Calibri" w:hAnsi="Calibri" w:cs="Calibri"/>
                <w:szCs w:val="22"/>
                <w:lang w:val="nl-BE"/>
              </w:rPr>
            </w:pPr>
            <w:r>
              <w:rPr>
                <w:rFonts w:ascii="Calibri" w:hAnsi="Calibri" w:cs="Calibri"/>
                <w:szCs w:val="22"/>
                <w:lang w:val="nl-BE"/>
              </w:rPr>
              <w:t>Captivant</w:t>
            </w:r>
            <w:r w:rsidR="006A4C3E">
              <w:rPr>
                <w:rFonts w:ascii="Calibri" w:hAnsi="Calibri" w:cs="Calibri"/>
                <w:szCs w:val="22"/>
                <w:lang w:val="nl-BE"/>
              </w:rPr>
              <w:t>;</w:t>
            </w:r>
          </w:p>
          <w:p w14:paraId="1ABE7112" w14:textId="40720B38" w:rsidR="006A4C3E" w:rsidRDefault="00734D6A" w:rsidP="00F211CD">
            <w:pPr>
              <w:pStyle w:val="Paragraphedeliste"/>
              <w:numPr>
                <w:ilvl w:val="0"/>
                <w:numId w:val="7"/>
              </w:numPr>
              <w:tabs>
                <w:tab w:val="left" w:pos="426"/>
                <w:tab w:val="left" w:pos="709"/>
                <w:tab w:val="left" w:pos="993"/>
              </w:tabs>
              <w:jc w:val="both"/>
              <w:rPr>
                <w:rFonts w:ascii="Calibri" w:hAnsi="Calibri" w:cs="Calibri"/>
                <w:szCs w:val="22"/>
                <w:lang w:val="nl-BE"/>
              </w:rPr>
            </w:pPr>
            <w:r>
              <w:rPr>
                <w:rFonts w:ascii="Calibri" w:hAnsi="Calibri" w:cs="Calibri"/>
                <w:szCs w:val="22"/>
                <w:lang w:val="nl-BE"/>
              </w:rPr>
              <w:t>Conscit et informations précises;</w:t>
            </w:r>
          </w:p>
          <w:p w14:paraId="17048BAB" w14:textId="1DE1AA6F" w:rsidR="006A4C3E" w:rsidRPr="001D268D" w:rsidRDefault="006A4C3E" w:rsidP="00F211CD">
            <w:pPr>
              <w:pStyle w:val="Paragraphedeliste"/>
              <w:numPr>
                <w:ilvl w:val="0"/>
                <w:numId w:val="7"/>
              </w:numPr>
              <w:tabs>
                <w:tab w:val="left" w:pos="426"/>
                <w:tab w:val="left" w:pos="709"/>
                <w:tab w:val="left" w:pos="993"/>
              </w:tabs>
              <w:jc w:val="both"/>
              <w:rPr>
                <w:rFonts w:ascii="Calibri" w:hAnsi="Calibri" w:cs="Calibri"/>
                <w:szCs w:val="22"/>
                <w:lang w:val="nl-BE"/>
              </w:rPr>
            </w:pPr>
            <w:r>
              <w:rPr>
                <w:rFonts w:ascii="Calibri" w:hAnsi="Calibri" w:cs="Calibri"/>
                <w:szCs w:val="22"/>
                <w:lang w:val="nl-BE"/>
              </w:rPr>
              <w:t>Persuasi</w:t>
            </w:r>
            <w:r w:rsidR="00734D6A">
              <w:rPr>
                <w:rFonts w:ascii="Calibri" w:hAnsi="Calibri" w:cs="Calibri"/>
                <w:szCs w:val="22"/>
                <w:lang w:val="nl-BE"/>
              </w:rPr>
              <w:t>f</w:t>
            </w:r>
            <w:r>
              <w:rPr>
                <w:rFonts w:ascii="Calibri" w:hAnsi="Calibri" w:cs="Calibri"/>
                <w:szCs w:val="22"/>
                <w:lang w:val="nl-BE"/>
              </w:rPr>
              <w:t>.</w:t>
            </w:r>
          </w:p>
        </w:tc>
        <w:tc>
          <w:tcPr>
            <w:tcW w:w="1142" w:type="dxa"/>
            <w:vAlign w:val="center"/>
          </w:tcPr>
          <w:p w14:paraId="246EE794" w14:textId="77777777" w:rsidR="00301393" w:rsidRPr="001D268D" w:rsidRDefault="00240434" w:rsidP="00F211CD">
            <w:pPr>
              <w:tabs>
                <w:tab w:val="left" w:pos="426"/>
                <w:tab w:val="left" w:pos="709"/>
                <w:tab w:val="left" w:pos="993"/>
              </w:tabs>
              <w:jc w:val="both"/>
              <w:rPr>
                <w:rFonts w:ascii="Calibri" w:hAnsi="Calibri" w:cs="Calibri"/>
                <w:sz w:val="28"/>
                <w:szCs w:val="22"/>
                <w:lang w:val="nl-BE"/>
              </w:rPr>
            </w:pPr>
            <w:r>
              <w:rPr>
                <w:rFonts w:ascii="Calibri" w:hAnsi="Calibri" w:cs="Calibri"/>
                <w:sz w:val="28"/>
                <w:szCs w:val="22"/>
                <w:lang w:val="nl-BE"/>
              </w:rPr>
              <w:t>/5</w:t>
            </w:r>
          </w:p>
        </w:tc>
      </w:tr>
      <w:tr w:rsidR="00301393" w14:paraId="5EF03751" w14:textId="77777777" w:rsidTr="004E2AD6">
        <w:trPr>
          <w:trHeight w:val="1417"/>
        </w:trPr>
        <w:tc>
          <w:tcPr>
            <w:tcW w:w="9464" w:type="dxa"/>
            <w:vAlign w:val="center"/>
          </w:tcPr>
          <w:p w14:paraId="7C7DAD63" w14:textId="7F640C20" w:rsidR="00301393" w:rsidRPr="001D268D" w:rsidRDefault="006A4C3E" w:rsidP="00F211CD">
            <w:pPr>
              <w:tabs>
                <w:tab w:val="left" w:pos="426"/>
                <w:tab w:val="left" w:pos="709"/>
                <w:tab w:val="left" w:pos="993"/>
              </w:tabs>
              <w:jc w:val="both"/>
              <w:rPr>
                <w:rFonts w:ascii="Calibri" w:hAnsi="Calibri" w:cs="Calibri"/>
                <w:b/>
                <w:szCs w:val="22"/>
                <w:lang w:val="nl-BE"/>
              </w:rPr>
            </w:pPr>
            <w:r>
              <w:rPr>
                <w:rFonts w:ascii="Calibri" w:hAnsi="Calibri" w:cs="Calibri"/>
                <w:b/>
                <w:szCs w:val="22"/>
                <w:lang w:val="nl-BE"/>
              </w:rPr>
              <w:t xml:space="preserve">LANGAGE </w:t>
            </w:r>
            <w:r w:rsidR="00734D6A">
              <w:rPr>
                <w:rFonts w:ascii="Calibri" w:hAnsi="Calibri" w:cs="Calibri"/>
                <w:b/>
                <w:szCs w:val="22"/>
                <w:lang w:val="nl-BE"/>
              </w:rPr>
              <w:t>ORAL ET LANGAGE CORPOREL</w:t>
            </w:r>
          </w:p>
          <w:p w14:paraId="7C71995C" w14:textId="51136BDF" w:rsidR="00301393" w:rsidRDefault="00734D6A" w:rsidP="00F211CD">
            <w:pPr>
              <w:pStyle w:val="Paragraphedeliste"/>
              <w:numPr>
                <w:ilvl w:val="0"/>
                <w:numId w:val="8"/>
              </w:numPr>
              <w:tabs>
                <w:tab w:val="left" w:pos="426"/>
                <w:tab w:val="left" w:pos="709"/>
                <w:tab w:val="left" w:pos="993"/>
              </w:tabs>
              <w:jc w:val="both"/>
              <w:rPr>
                <w:rFonts w:ascii="Calibri" w:hAnsi="Calibri" w:cs="Calibri"/>
                <w:szCs w:val="22"/>
                <w:lang w:val="nl-BE"/>
              </w:rPr>
            </w:pPr>
            <w:r>
              <w:rPr>
                <w:rFonts w:ascii="Calibri" w:hAnsi="Calibri" w:cs="Calibri"/>
                <w:szCs w:val="22"/>
                <w:lang w:val="nl-BE"/>
              </w:rPr>
              <w:t>Grammaire correct, vocabulaire varié;</w:t>
            </w:r>
          </w:p>
          <w:p w14:paraId="2D155BEE" w14:textId="0146C80C" w:rsidR="006A4C3E" w:rsidRDefault="00734D6A" w:rsidP="00F211CD">
            <w:pPr>
              <w:pStyle w:val="Paragraphedeliste"/>
              <w:numPr>
                <w:ilvl w:val="0"/>
                <w:numId w:val="8"/>
              </w:numPr>
              <w:tabs>
                <w:tab w:val="left" w:pos="426"/>
                <w:tab w:val="left" w:pos="709"/>
                <w:tab w:val="left" w:pos="993"/>
              </w:tabs>
              <w:jc w:val="both"/>
              <w:rPr>
                <w:rFonts w:ascii="Calibri" w:hAnsi="Calibri" w:cs="Calibri"/>
                <w:szCs w:val="22"/>
                <w:lang w:val="nl-BE"/>
              </w:rPr>
            </w:pPr>
            <w:r w:rsidRPr="00734D6A">
              <w:rPr>
                <w:rFonts w:ascii="Calibri" w:hAnsi="Calibri" w:cs="Calibri"/>
                <w:szCs w:val="22"/>
                <w:lang w:val="nl-BE"/>
              </w:rPr>
              <w:t>Volume et rythme appropriés</w:t>
            </w:r>
            <w:r w:rsidR="006A4C3E">
              <w:rPr>
                <w:rFonts w:ascii="Calibri" w:hAnsi="Calibri" w:cs="Calibri"/>
                <w:szCs w:val="22"/>
                <w:lang w:val="nl-BE"/>
              </w:rPr>
              <w:t>;</w:t>
            </w:r>
            <w:r>
              <w:rPr>
                <w:rFonts w:ascii="Calibri" w:hAnsi="Calibri" w:cs="Calibri"/>
                <w:szCs w:val="22"/>
                <w:lang w:val="nl-BE"/>
              </w:rPr>
              <w:t xml:space="preserve"> </w:t>
            </w:r>
          </w:p>
          <w:p w14:paraId="27747688" w14:textId="2DD53197" w:rsidR="006A4C3E" w:rsidRPr="001D268D" w:rsidRDefault="00734D6A" w:rsidP="00F211CD">
            <w:pPr>
              <w:pStyle w:val="Paragraphedeliste"/>
              <w:numPr>
                <w:ilvl w:val="0"/>
                <w:numId w:val="8"/>
              </w:numPr>
              <w:tabs>
                <w:tab w:val="left" w:pos="426"/>
                <w:tab w:val="left" w:pos="709"/>
                <w:tab w:val="left" w:pos="993"/>
              </w:tabs>
              <w:jc w:val="both"/>
              <w:rPr>
                <w:rFonts w:ascii="Calibri" w:hAnsi="Calibri" w:cs="Calibri"/>
                <w:szCs w:val="22"/>
                <w:lang w:val="nl-BE"/>
              </w:rPr>
            </w:pPr>
            <w:r>
              <w:rPr>
                <w:rFonts w:ascii="Calibri" w:hAnsi="Calibri" w:cs="Calibri"/>
                <w:szCs w:val="22"/>
                <w:lang w:val="nl-BE"/>
              </w:rPr>
              <w:t>Bien</w:t>
            </w:r>
            <w:r w:rsidR="00240434">
              <w:rPr>
                <w:rFonts w:ascii="Calibri" w:hAnsi="Calibri" w:cs="Calibri"/>
                <w:szCs w:val="22"/>
                <w:lang w:val="nl-BE"/>
              </w:rPr>
              <w:t xml:space="preserve">, </w:t>
            </w:r>
            <w:r>
              <w:rPr>
                <w:rFonts w:ascii="Calibri" w:hAnsi="Calibri" w:cs="Calibri"/>
                <w:szCs w:val="22"/>
                <w:lang w:val="nl-BE"/>
              </w:rPr>
              <w:t>posture ouverte</w:t>
            </w:r>
            <w:r w:rsidR="006A4C3E">
              <w:rPr>
                <w:rFonts w:ascii="Calibri" w:hAnsi="Calibri" w:cs="Calibri"/>
                <w:szCs w:val="22"/>
                <w:lang w:val="nl-BE"/>
              </w:rPr>
              <w:t>.</w:t>
            </w:r>
          </w:p>
        </w:tc>
        <w:tc>
          <w:tcPr>
            <w:tcW w:w="1142" w:type="dxa"/>
            <w:vAlign w:val="center"/>
          </w:tcPr>
          <w:p w14:paraId="39F3F44E" w14:textId="77777777" w:rsidR="00301393" w:rsidRPr="001D268D" w:rsidRDefault="00240434" w:rsidP="00F211CD">
            <w:pPr>
              <w:tabs>
                <w:tab w:val="left" w:pos="426"/>
                <w:tab w:val="left" w:pos="709"/>
                <w:tab w:val="left" w:pos="993"/>
              </w:tabs>
              <w:jc w:val="both"/>
              <w:rPr>
                <w:rFonts w:ascii="Calibri" w:hAnsi="Calibri" w:cs="Calibri"/>
                <w:sz w:val="28"/>
                <w:szCs w:val="22"/>
                <w:lang w:val="nl-BE"/>
              </w:rPr>
            </w:pPr>
            <w:r>
              <w:rPr>
                <w:rFonts w:ascii="Calibri" w:hAnsi="Calibri" w:cs="Calibri"/>
                <w:sz w:val="28"/>
                <w:szCs w:val="22"/>
                <w:lang w:val="nl-BE"/>
              </w:rPr>
              <w:t>/5</w:t>
            </w:r>
          </w:p>
        </w:tc>
      </w:tr>
      <w:tr w:rsidR="00301393" w14:paraId="73F1A33F" w14:textId="77777777" w:rsidTr="004E2AD6">
        <w:trPr>
          <w:trHeight w:val="1417"/>
        </w:trPr>
        <w:tc>
          <w:tcPr>
            <w:tcW w:w="9464" w:type="dxa"/>
            <w:vAlign w:val="center"/>
          </w:tcPr>
          <w:p w14:paraId="4086F63E" w14:textId="49D86EBC" w:rsidR="00301393" w:rsidRPr="001D268D" w:rsidRDefault="006A4C3E" w:rsidP="00F211CD">
            <w:pPr>
              <w:tabs>
                <w:tab w:val="left" w:pos="426"/>
                <w:tab w:val="left" w:pos="709"/>
                <w:tab w:val="left" w:pos="993"/>
              </w:tabs>
              <w:jc w:val="both"/>
              <w:rPr>
                <w:rFonts w:ascii="Calibri" w:hAnsi="Calibri" w:cs="Calibri"/>
                <w:b/>
                <w:szCs w:val="22"/>
                <w:lang w:val="nl-BE"/>
              </w:rPr>
            </w:pPr>
            <w:r>
              <w:rPr>
                <w:rFonts w:ascii="Calibri" w:hAnsi="Calibri" w:cs="Calibri"/>
                <w:b/>
                <w:szCs w:val="22"/>
                <w:lang w:val="nl-BE"/>
              </w:rPr>
              <w:t>Q</w:t>
            </w:r>
            <w:r w:rsidR="00734D6A">
              <w:rPr>
                <w:rFonts w:ascii="Calibri" w:hAnsi="Calibri" w:cs="Calibri"/>
                <w:b/>
                <w:szCs w:val="22"/>
                <w:lang w:val="nl-BE"/>
              </w:rPr>
              <w:t>uestions-Réponses</w:t>
            </w:r>
          </w:p>
          <w:p w14:paraId="6931F7A8" w14:textId="0EC8E70A" w:rsidR="00734D6A" w:rsidRPr="00734D6A" w:rsidRDefault="00734D6A" w:rsidP="00F211CD">
            <w:pPr>
              <w:pStyle w:val="Paragraphedeliste"/>
              <w:numPr>
                <w:ilvl w:val="0"/>
                <w:numId w:val="9"/>
              </w:numPr>
              <w:tabs>
                <w:tab w:val="left" w:pos="426"/>
                <w:tab w:val="left" w:pos="709"/>
                <w:tab w:val="left" w:pos="993"/>
              </w:tabs>
              <w:jc w:val="both"/>
              <w:rPr>
                <w:rFonts w:ascii="Calibri" w:hAnsi="Calibri" w:cs="Calibri"/>
                <w:szCs w:val="22"/>
                <w:lang w:val="fr-FR"/>
              </w:rPr>
            </w:pPr>
            <w:r w:rsidRPr="00734D6A">
              <w:rPr>
                <w:rFonts w:ascii="Calibri" w:hAnsi="Calibri" w:cs="Calibri"/>
                <w:szCs w:val="22"/>
                <w:lang w:val="fr-FR"/>
              </w:rPr>
              <w:t xml:space="preserve">Vos réponses aux questions des </w:t>
            </w:r>
            <w:r>
              <w:rPr>
                <w:rFonts w:ascii="Calibri" w:hAnsi="Calibri" w:cs="Calibri"/>
                <w:szCs w:val="22"/>
                <w:lang w:val="fr-FR"/>
              </w:rPr>
              <w:t>Dragons étaient pertinentes ;</w:t>
            </w:r>
          </w:p>
          <w:p w14:paraId="12668338" w14:textId="16C0D65D" w:rsidR="00734D6A" w:rsidRPr="00734D6A" w:rsidRDefault="00734D6A" w:rsidP="00DB1C95">
            <w:pPr>
              <w:pStyle w:val="Paragraphedeliste"/>
              <w:numPr>
                <w:ilvl w:val="0"/>
                <w:numId w:val="9"/>
              </w:numPr>
              <w:tabs>
                <w:tab w:val="left" w:pos="426"/>
                <w:tab w:val="left" w:pos="709"/>
                <w:tab w:val="left" w:pos="993"/>
              </w:tabs>
              <w:jc w:val="both"/>
              <w:rPr>
                <w:rFonts w:ascii="Calibri" w:hAnsi="Calibri" w:cs="Calibri"/>
                <w:szCs w:val="22"/>
                <w:lang w:val="fr-FR"/>
              </w:rPr>
            </w:pPr>
            <w:r w:rsidRPr="00734D6A">
              <w:rPr>
                <w:rFonts w:ascii="Calibri" w:hAnsi="Calibri" w:cs="Calibri"/>
                <w:szCs w:val="22"/>
                <w:lang w:val="fr-FR"/>
              </w:rPr>
              <w:t>Vous avez pos</w:t>
            </w:r>
            <w:r w:rsidR="00DB1C95">
              <w:rPr>
                <w:rFonts w:ascii="Calibri" w:hAnsi="Calibri" w:cs="Calibri"/>
                <w:szCs w:val="22"/>
                <w:lang w:val="fr-FR"/>
              </w:rPr>
              <w:t>é</w:t>
            </w:r>
            <w:bookmarkStart w:id="0" w:name="_GoBack"/>
            <w:bookmarkEnd w:id="0"/>
            <w:r w:rsidRPr="00734D6A">
              <w:rPr>
                <w:rFonts w:ascii="Calibri" w:hAnsi="Calibri" w:cs="Calibri"/>
                <w:szCs w:val="22"/>
                <w:lang w:val="fr-FR"/>
              </w:rPr>
              <w:t xml:space="preserve"> des q</w:t>
            </w:r>
            <w:r>
              <w:rPr>
                <w:rFonts w:ascii="Calibri" w:hAnsi="Calibri" w:cs="Calibri"/>
                <w:szCs w:val="22"/>
                <w:lang w:val="fr-FR"/>
              </w:rPr>
              <w:t xml:space="preserve">uestions censés et pertinentes aux entrepreneurs. </w:t>
            </w:r>
          </w:p>
        </w:tc>
        <w:tc>
          <w:tcPr>
            <w:tcW w:w="1142" w:type="dxa"/>
            <w:vAlign w:val="center"/>
          </w:tcPr>
          <w:p w14:paraId="01C4BF75" w14:textId="77777777" w:rsidR="00301393" w:rsidRPr="001D268D" w:rsidRDefault="006F0196" w:rsidP="00F211CD">
            <w:pPr>
              <w:tabs>
                <w:tab w:val="left" w:pos="426"/>
                <w:tab w:val="left" w:pos="709"/>
                <w:tab w:val="left" w:pos="993"/>
              </w:tabs>
              <w:jc w:val="both"/>
              <w:rPr>
                <w:rFonts w:ascii="Calibri" w:hAnsi="Calibri" w:cs="Calibri"/>
                <w:sz w:val="28"/>
                <w:szCs w:val="22"/>
                <w:lang w:val="nl-BE"/>
              </w:rPr>
            </w:pPr>
            <w:r w:rsidRPr="001D268D">
              <w:rPr>
                <w:rFonts w:ascii="Calibri" w:hAnsi="Calibri" w:cs="Calibri"/>
                <w:sz w:val="28"/>
                <w:szCs w:val="22"/>
                <w:lang w:val="nl-BE"/>
              </w:rPr>
              <w:t>/</w:t>
            </w:r>
            <w:r w:rsidR="00240434">
              <w:rPr>
                <w:rFonts w:ascii="Calibri" w:hAnsi="Calibri" w:cs="Calibri"/>
                <w:sz w:val="28"/>
                <w:szCs w:val="22"/>
                <w:lang w:val="nl-BE"/>
              </w:rPr>
              <w:t>5</w:t>
            </w:r>
          </w:p>
        </w:tc>
      </w:tr>
    </w:tbl>
    <w:p w14:paraId="1810AD7D" w14:textId="77777777" w:rsidR="00370EFD" w:rsidRDefault="00370EFD" w:rsidP="00F211CD">
      <w:pPr>
        <w:tabs>
          <w:tab w:val="left" w:pos="426"/>
          <w:tab w:val="left" w:pos="709"/>
          <w:tab w:val="left" w:pos="993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14:paraId="52DC59B8" w14:textId="63D03688" w:rsidR="001D268D" w:rsidRDefault="004E2AD6" w:rsidP="00F211CD">
      <w:pPr>
        <w:tabs>
          <w:tab w:val="left" w:pos="426"/>
          <w:tab w:val="left" w:pos="709"/>
          <w:tab w:val="left" w:pos="993"/>
        </w:tabs>
        <w:jc w:val="both"/>
        <w:rPr>
          <w:rFonts w:ascii="Calibri" w:hAnsi="Calibri" w:cs="Calibri"/>
          <w:sz w:val="32"/>
          <w:szCs w:val="22"/>
          <w:lang w:val="nl-BE"/>
        </w:rPr>
      </w:pPr>
      <w:r>
        <w:rPr>
          <w:rFonts w:ascii="Calibri" w:hAnsi="Calibri" w:cs="Calibri"/>
          <w:sz w:val="32"/>
          <w:szCs w:val="22"/>
          <w:lang w:val="nl-BE"/>
        </w:rPr>
        <w:t>Remar</w:t>
      </w:r>
      <w:r w:rsidR="00734D6A">
        <w:rPr>
          <w:rFonts w:ascii="Calibri" w:hAnsi="Calibri" w:cs="Calibri"/>
          <w:sz w:val="32"/>
          <w:szCs w:val="22"/>
          <w:lang w:val="nl-BE"/>
        </w:rPr>
        <w:t>que</w:t>
      </w:r>
      <w:r>
        <w:rPr>
          <w:rFonts w:ascii="Calibri" w:hAnsi="Calibri" w:cs="Calibri"/>
          <w:sz w:val="32"/>
          <w:szCs w:val="22"/>
          <w:lang w:val="nl-BE"/>
        </w:rPr>
        <w:t>s</w:t>
      </w:r>
      <w:r w:rsidR="001D268D" w:rsidRPr="001D268D">
        <w:rPr>
          <w:rFonts w:ascii="Calibri" w:hAnsi="Calibri" w:cs="Calibri"/>
          <w:sz w:val="32"/>
          <w:szCs w:val="22"/>
          <w:lang w:val="nl-BE"/>
        </w:rPr>
        <w:t>:</w:t>
      </w:r>
    </w:p>
    <w:p w14:paraId="6A6AC25B" w14:textId="77777777" w:rsidR="001D268D" w:rsidRPr="001D268D" w:rsidRDefault="001D268D" w:rsidP="00F211CD">
      <w:pPr>
        <w:tabs>
          <w:tab w:val="left" w:pos="426"/>
          <w:tab w:val="left" w:pos="709"/>
          <w:tab w:val="left" w:pos="993"/>
        </w:tabs>
        <w:jc w:val="both"/>
        <w:rPr>
          <w:rFonts w:ascii="Calibri" w:hAnsi="Calibri" w:cs="Calibri"/>
          <w:sz w:val="32"/>
          <w:szCs w:val="22"/>
          <w:lang w:val="nl-BE"/>
        </w:rPr>
      </w:pPr>
      <w:r>
        <w:rPr>
          <w:rFonts w:ascii="Calibri" w:hAnsi="Calibri" w:cs="Calibri"/>
          <w:sz w:val="32"/>
          <w:szCs w:val="22"/>
          <w:lang w:val="nl-BE"/>
        </w:rPr>
        <w:lastRenderedPageBreak/>
        <w:t>__________________________________________________________________________________________________________________________________</w:t>
      </w:r>
    </w:p>
    <w:sectPr w:rsidR="001D268D" w:rsidRPr="001D268D" w:rsidSect="00253B6A">
      <w:headerReference w:type="first" r:id="rId12"/>
      <w:footerReference w:type="first" r:id="rId13"/>
      <w:pgSz w:w="11906" w:h="16838"/>
      <w:pgMar w:top="720" w:right="707" w:bottom="284" w:left="720" w:header="43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AF04F" w14:textId="77777777" w:rsidR="00B819D1" w:rsidRDefault="00B819D1" w:rsidP="005C099D">
      <w:r>
        <w:separator/>
      </w:r>
    </w:p>
  </w:endnote>
  <w:endnote w:type="continuationSeparator" w:id="0">
    <w:p w14:paraId="28ECC833" w14:textId="77777777" w:rsidR="00B819D1" w:rsidRDefault="00B819D1" w:rsidP="005C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DDFEF" w14:textId="77777777" w:rsidR="00EF4A42" w:rsidRPr="00EF4A42" w:rsidRDefault="00EF4A42" w:rsidP="00EF4A42">
    <w:pPr>
      <w:pStyle w:val="Pieddepage"/>
    </w:pPr>
    <w:r w:rsidRPr="00EF4A42">
      <w:fldChar w:fldCharType="begin"/>
    </w:r>
    <w:r w:rsidRPr="00EF4A42">
      <w:instrText>PAGE   \* MERGEFORMAT</w:instrText>
    </w:r>
    <w:r w:rsidRPr="00EF4A42">
      <w:fldChar w:fldCharType="separate"/>
    </w:r>
    <w:r w:rsidR="00B819D1">
      <w:rPr>
        <w:noProof/>
      </w:rPr>
      <w:t>1</w:t>
    </w:r>
    <w:r w:rsidRPr="00EF4A42">
      <w:fldChar w:fldCharType="end"/>
    </w:r>
    <w:r w:rsidRPr="00EF4A42">
      <w:t xml:space="preserve"> / </w:t>
    </w:r>
    <w:r w:rsidR="00B819D1">
      <w:fldChar w:fldCharType="begin"/>
    </w:r>
    <w:r w:rsidR="00B819D1">
      <w:instrText xml:space="preserve"> NUMPAGES  \* Arabic  \* MERGEFORMAT </w:instrText>
    </w:r>
    <w:r w:rsidR="00B819D1">
      <w:fldChar w:fldCharType="separate"/>
    </w:r>
    <w:r w:rsidR="00B819D1">
      <w:rPr>
        <w:noProof/>
      </w:rPr>
      <w:t>1</w:t>
    </w:r>
    <w:r w:rsidR="00B819D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474A" w14:textId="77777777" w:rsidR="00B819D1" w:rsidRDefault="00B819D1" w:rsidP="005C099D">
      <w:r>
        <w:separator/>
      </w:r>
    </w:p>
  </w:footnote>
  <w:footnote w:type="continuationSeparator" w:id="0">
    <w:p w14:paraId="0CE4A133" w14:textId="77777777" w:rsidR="00B819D1" w:rsidRDefault="00B819D1" w:rsidP="005C0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41" w:type="dxa"/>
      <w:tblInd w:w="-3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17"/>
      <w:gridCol w:w="1222"/>
      <w:gridCol w:w="3102"/>
      <w:gridCol w:w="1305"/>
      <w:gridCol w:w="4695"/>
    </w:tblGrid>
    <w:tr w:rsidR="00853422" w:rsidRPr="00F155D7" w14:paraId="675B8B94" w14:textId="77777777" w:rsidTr="006259A5">
      <w:tc>
        <w:tcPr>
          <w:tcW w:w="41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9A045AF" w14:textId="77777777" w:rsidR="00853422" w:rsidRPr="00F155D7" w:rsidRDefault="00853422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napToGrid w:val="0"/>
            <w:spacing w:before="80" w:after="80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</w:p>
      </w:tc>
      <w:tc>
        <w:tcPr>
          <w:tcW w:w="12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49E35F3" w14:textId="77777777" w:rsidR="00853422" w:rsidRPr="00F155D7" w:rsidRDefault="00853422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napToGrid w:val="0"/>
            <w:spacing w:before="80" w:after="80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</w:p>
      </w:tc>
      <w:tc>
        <w:tcPr>
          <w:tcW w:w="310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48869EA" w14:textId="77777777" w:rsidR="00853422" w:rsidRPr="00F155D7" w:rsidRDefault="00853422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</w:p>
      </w:tc>
      <w:tc>
        <w:tcPr>
          <w:tcW w:w="13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0543084" w14:textId="326F42EA" w:rsidR="00853422" w:rsidRPr="00F155D7" w:rsidRDefault="00990E5E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jc w:val="right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  <w:r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n</w:t>
          </w:r>
          <w:r w:rsidR="00CF7724"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om</w:t>
          </w:r>
          <w:r w:rsidR="00853422" w:rsidRPr="00F155D7"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:</w:t>
          </w:r>
        </w:p>
      </w:tc>
      <w:tc>
        <w:tcPr>
          <w:tcW w:w="469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8D6111F" w14:textId="77777777" w:rsidR="00853422" w:rsidRPr="00F155D7" w:rsidRDefault="00853422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  <w:r w:rsidRPr="00F155D7"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_______________________________________</w:t>
          </w:r>
        </w:p>
      </w:tc>
    </w:tr>
    <w:tr w:rsidR="00853422" w:rsidRPr="00284EE2" w14:paraId="37F3139F" w14:textId="77777777" w:rsidTr="006259A5">
      <w:tc>
        <w:tcPr>
          <w:tcW w:w="41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E06AB3F" w14:textId="77777777" w:rsidR="00853422" w:rsidRPr="00F155D7" w:rsidRDefault="00853422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napToGrid w:val="0"/>
            <w:spacing w:before="80" w:after="80"/>
            <w:textAlignment w:val="baseline"/>
            <w:rPr>
              <w:rFonts w:eastAsia="SimSun" w:cs="Mangal"/>
              <w:kern w:val="3"/>
              <w:lang w:val="nl-BE" w:eastAsia="zh-CN" w:bidi="hi-IN"/>
            </w:rPr>
          </w:pPr>
        </w:p>
      </w:tc>
      <w:tc>
        <w:tcPr>
          <w:tcW w:w="12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0E45ABE" w14:textId="77777777" w:rsidR="00853422" w:rsidRPr="00F155D7" w:rsidRDefault="00853422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napToGrid w:val="0"/>
            <w:spacing w:before="80" w:after="80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</w:p>
      </w:tc>
      <w:tc>
        <w:tcPr>
          <w:tcW w:w="310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379F01B" w14:textId="77777777" w:rsidR="00853422" w:rsidRPr="00F155D7" w:rsidRDefault="00853422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</w:p>
      </w:tc>
      <w:tc>
        <w:tcPr>
          <w:tcW w:w="13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7FD27C8" w14:textId="7166C96C" w:rsidR="00853422" w:rsidRPr="00F155D7" w:rsidRDefault="00990E5E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jc w:val="right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  <w:r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class</w:t>
          </w:r>
          <w:r w:rsidR="00CF7724"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e</w:t>
          </w:r>
          <w:r w:rsidR="00853422" w:rsidRPr="00F155D7"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:</w:t>
          </w:r>
        </w:p>
      </w:tc>
      <w:tc>
        <w:tcPr>
          <w:tcW w:w="469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5EBF3C1" w14:textId="77777777" w:rsidR="00853422" w:rsidRPr="00F155D7" w:rsidRDefault="002B4E75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en-GB" w:eastAsia="zh-CN" w:bidi="hi-IN"/>
            </w:rPr>
          </w:pPr>
          <w:r>
            <w:rPr>
              <w:rFonts w:ascii="Calibri" w:eastAsia="SimSun" w:hAnsi="Calibri" w:cs="Calibri"/>
              <w:kern w:val="3"/>
              <w:sz w:val="22"/>
              <w:szCs w:val="22"/>
              <w:lang w:val="en-GB" w:eastAsia="zh-CN" w:bidi="hi-IN"/>
            </w:rPr>
            <w:t>_____________________</w:t>
          </w:r>
        </w:p>
      </w:tc>
    </w:tr>
    <w:tr w:rsidR="00853422" w:rsidRPr="00F155D7" w14:paraId="50815641" w14:textId="77777777" w:rsidTr="006259A5">
      <w:tc>
        <w:tcPr>
          <w:tcW w:w="417" w:type="dxa"/>
          <w:tcBorders>
            <w:bottom w:val="doub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34492CE" w14:textId="77777777" w:rsidR="00853422" w:rsidRPr="00F155D7" w:rsidRDefault="00853422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napToGrid w:val="0"/>
            <w:spacing w:before="80" w:after="120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en-GB" w:eastAsia="zh-CN" w:bidi="hi-IN"/>
            </w:rPr>
          </w:pPr>
        </w:p>
      </w:tc>
      <w:tc>
        <w:tcPr>
          <w:tcW w:w="1222" w:type="dxa"/>
          <w:tcBorders>
            <w:bottom w:val="doub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8C0ACB8" w14:textId="77777777" w:rsidR="00853422" w:rsidRPr="00F155D7" w:rsidRDefault="00853422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napToGrid w:val="0"/>
            <w:spacing w:before="80" w:after="120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en-GB" w:eastAsia="zh-CN" w:bidi="hi-IN"/>
            </w:rPr>
          </w:pPr>
        </w:p>
      </w:tc>
      <w:tc>
        <w:tcPr>
          <w:tcW w:w="3102" w:type="dxa"/>
          <w:tcBorders>
            <w:bottom w:val="doub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2AEFE6B" w14:textId="77777777" w:rsidR="00853422" w:rsidRPr="00F155D7" w:rsidRDefault="00853422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120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</w:p>
      </w:tc>
      <w:tc>
        <w:tcPr>
          <w:tcW w:w="1305" w:type="dxa"/>
          <w:tcBorders>
            <w:bottom w:val="doub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E6304BE" w14:textId="77777777" w:rsidR="00853422" w:rsidRPr="00F155D7" w:rsidRDefault="00990E5E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120"/>
            <w:jc w:val="right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  <w:r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n°</w:t>
          </w:r>
          <w:r w:rsidR="00853422" w:rsidRPr="00F155D7"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:</w:t>
          </w:r>
        </w:p>
      </w:tc>
      <w:tc>
        <w:tcPr>
          <w:tcW w:w="4695" w:type="dxa"/>
          <w:tcBorders>
            <w:bottom w:val="doub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7B9DDDE" w14:textId="77777777" w:rsidR="00853422" w:rsidRPr="00F155D7" w:rsidRDefault="00E0791F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120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  <w:r>
            <w:rPr>
              <w:rFonts w:ascii="Calibri" w:hAnsi="Calibri" w:hint="eastAsia"/>
              <w:noProof/>
              <w:sz w:val="22"/>
              <w:szCs w:val="22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ACD6143" wp14:editId="34192FDE">
                    <wp:simplePos x="0" y="0"/>
                    <wp:positionH relativeFrom="column">
                      <wp:posOffset>1778000</wp:posOffset>
                    </wp:positionH>
                    <wp:positionV relativeFrom="paragraph">
                      <wp:posOffset>92075</wp:posOffset>
                    </wp:positionV>
                    <wp:extent cx="1028700" cy="400050"/>
                    <wp:effectExtent l="15875" t="15875" r="12700" b="12700"/>
                    <wp:wrapNone/>
                    <wp:docPr id="1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28700" cy="40005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1905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4E1A1C" w14:textId="77777777" w:rsidR="00853422" w:rsidRPr="006466AE" w:rsidRDefault="00853422" w:rsidP="00853422">
                                <w:pPr>
                                  <w:jc w:val="right"/>
                                  <w:rPr>
                                    <w:rFonts w:ascii="Calibri" w:hAnsi="Calibri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04C826E" w14:textId="77777777" w:rsidR="00853422" w:rsidRPr="00632B15" w:rsidRDefault="00853422" w:rsidP="00853422">
                                <w:pPr>
                                  <w:jc w:val="right"/>
                                  <w:rPr>
                                    <w:rFonts w:ascii="Calibri" w:hAnsi="Calibri"/>
                                    <w:b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  <w:szCs w:val="36"/>
                                  </w:rPr>
                                  <w:t>/</w:t>
                                </w:r>
                                <w:r w:rsidR="00240434">
                                  <w:rPr>
                                    <w:rFonts w:ascii="Calibri" w:hAnsi="Calibri"/>
                                    <w:b/>
                                    <w:sz w:val="28"/>
                                    <w:szCs w:val="36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7ACD6143" id="Rectangle 5" o:spid="_x0000_s1026" style="position:absolute;margin-left:140pt;margin-top:7.25pt;width:81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" fillcolor="silver" strokeweight="1.5pt">
                    <v:stroke linestyle="thinThin"/>
                    <v:textbox>
                      <w:txbxContent>
                        <w:p w14:paraId="454E1A1C" w14:textId="77777777" w:rsidR="00853422" w:rsidRPr="006466AE" w:rsidRDefault="00853422" w:rsidP="00853422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04C826E" w14:textId="77777777" w:rsidR="00853422" w:rsidRPr="00632B15" w:rsidRDefault="00853422" w:rsidP="00853422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36"/>
                            </w:rPr>
                            <w:t>/</w:t>
                          </w:r>
                          <w:r w:rsidR="00240434">
                            <w:rPr>
                              <w:rFonts w:ascii="Calibri" w:hAnsi="Calibri"/>
                              <w:b/>
                              <w:sz w:val="28"/>
                              <w:szCs w:val="36"/>
                            </w:rPr>
                            <w:t>15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853422" w:rsidRPr="00F155D7"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_____</w:t>
          </w:r>
        </w:p>
      </w:tc>
    </w:tr>
    <w:tr w:rsidR="00853422" w:rsidRPr="00F155D7" w14:paraId="77D80FED" w14:textId="77777777" w:rsidTr="006259A5">
      <w:tc>
        <w:tcPr>
          <w:tcW w:w="417" w:type="dxa"/>
          <w:tcBorders>
            <w:top w:val="doub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CD6D5D5" w14:textId="77777777" w:rsidR="00853422" w:rsidRPr="00F155D7" w:rsidRDefault="00853422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napToGrid w:val="0"/>
            <w:spacing w:before="80" w:after="80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</w:p>
      </w:tc>
      <w:tc>
        <w:tcPr>
          <w:tcW w:w="1222" w:type="dxa"/>
          <w:tcBorders>
            <w:top w:val="doub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8D5F42B" w14:textId="3B928924" w:rsidR="00853422" w:rsidRPr="00F155D7" w:rsidRDefault="00CF7724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jc w:val="right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  <w:r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 xml:space="preserve">Professeur </w:t>
          </w:r>
        </w:p>
      </w:tc>
      <w:tc>
        <w:tcPr>
          <w:tcW w:w="3102" w:type="dxa"/>
          <w:tcBorders>
            <w:top w:val="doub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304DA68" w14:textId="2C22ADC1" w:rsidR="00853422" w:rsidRPr="00F155D7" w:rsidRDefault="00853422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</w:p>
      </w:tc>
      <w:tc>
        <w:tcPr>
          <w:tcW w:w="1305" w:type="dxa"/>
          <w:tcBorders>
            <w:top w:val="doub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C3B97E1" w14:textId="72F88B15" w:rsidR="00853422" w:rsidRPr="00F155D7" w:rsidRDefault="00CF7724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jc w:val="right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  <w:r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Année</w:t>
          </w:r>
          <w:r w:rsidR="00853422" w:rsidRPr="00F155D7"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:</w:t>
          </w:r>
        </w:p>
      </w:tc>
      <w:tc>
        <w:tcPr>
          <w:tcW w:w="4695" w:type="dxa"/>
          <w:tcBorders>
            <w:top w:val="doub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53E733E" w14:textId="43FC9F10" w:rsidR="00853422" w:rsidRPr="00F155D7" w:rsidRDefault="00853422" w:rsidP="006A4A84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textAlignment w:val="baseline"/>
            <w:rPr>
              <w:rFonts w:eastAsia="SimSun" w:cs="Mangal"/>
              <w:kern w:val="3"/>
              <w:sz w:val="22"/>
              <w:szCs w:val="22"/>
              <w:lang w:val="nl-BE" w:eastAsia="zh-CN" w:bidi="hi-IN"/>
            </w:rPr>
          </w:pPr>
        </w:p>
      </w:tc>
    </w:tr>
    <w:tr w:rsidR="00853422" w:rsidRPr="00F155D7" w14:paraId="7D9AADA0" w14:textId="77777777" w:rsidTr="006259A5">
      <w:tc>
        <w:tcPr>
          <w:tcW w:w="41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6E7E16C" w14:textId="77777777" w:rsidR="00853422" w:rsidRPr="00F155D7" w:rsidRDefault="00853422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napToGrid w:val="0"/>
            <w:spacing w:before="80" w:after="80"/>
            <w:textAlignment w:val="baseline"/>
            <w:rPr>
              <w:rFonts w:ascii="Comic Sans MS" w:eastAsia="SimSun" w:hAnsi="Comic Sans MS" w:cs="Calibri"/>
              <w:kern w:val="3"/>
              <w:sz w:val="18"/>
              <w:szCs w:val="18"/>
              <w:lang w:val="nl-BE" w:eastAsia="zh-CN" w:bidi="hi-IN"/>
            </w:rPr>
          </w:pPr>
        </w:p>
      </w:tc>
      <w:tc>
        <w:tcPr>
          <w:tcW w:w="12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8BFBC7B" w14:textId="7FA3EAF6" w:rsidR="00853422" w:rsidRPr="00F155D7" w:rsidRDefault="00990E5E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jc w:val="right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  <w:r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cours</w:t>
          </w:r>
          <w:r w:rsidR="00853422"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:</w:t>
          </w:r>
        </w:p>
      </w:tc>
      <w:tc>
        <w:tcPr>
          <w:tcW w:w="310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EAEA920" w14:textId="3F2C2724" w:rsidR="00853422" w:rsidRPr="00F155D7" w:rsidRDefault="00CF7724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  <w:r>
            <w:rPr>
              <w:rFonts w:ascii="Calibri" w:eastAsia="SimSun" w:hAnsi="Calibri" w:cs="Calibri"/>
              <w:b/>
              <w:kern w:val="3"/>
              <w:sz w:val="22"/>
              <w:szCs w:val="22"/>
              <w:lang w:val="nl-BE" w:eastAsia="zh-CN" w:bidi="hi-IN"/>
            </w:rPr>
            <w:t>Anglais</w:t>
          </w:r>
        </w:p>
      </w:tc>
      <w:tc>
        <w:tcPr>
          <w:tcW w:w="13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D9B26F0" w14:textId="77777777" w:rsidR="00853422" w:rsidRPr="00F155D7" w:rsidRDefault="00990E5E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jc w:val="right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  <w:r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date</w:t>
          </w:r>
          <w:r w:rsidR="00853422"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:</w:t>
          </w:r>
        </w:p>
      </w:tc>
      <w:tc>
        <w:tcPr>
          <w:tcW w:w="469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43197D6" w14:textId="77777777" w:rsidR="00853422" w:rsidRPr="00F155D7" w:rsidRDefault="00853422" w:rsidP="00370EFD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</w:p>
      </w:tc>
    </w:tr>
    <w:tr w:rsidR="00853422" w:rsidRPr="0087220F" w14:paraId="055560BC" w14:textId="77777777" w:rsidTr="006259A5">
      <w:tc>
        <w:tcPr>
          <w:tcW w:w="417" w:type="dxa"/>
          <w:tcBorders>
            <w:bottom w:val="doub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203DEDE" w14:textId="77777777" w:rsidR="00853422" w:rsidRPr="00F155D7" w:rsidRDefault="00853422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napToGrid w:val="0"/>
            <w:spacing w:before="80" w:after="80"/>
            <w:textAlignment w:val="baseline"/>
            <w:rPr>
              <w:rFonts w:ascii="Comic Sans MS" w:eastAsia="SimSun" w:hAnsi="Comic Sans MS" w:cs="Calibri"/>
              <w:kern w:val="3"/>
              <w:sz w:val="18"/>
              <w:szCs w:val="18"/>
              <w:lang w:val="nl-BE" w:eastAsia="zh-CN" w:bidi="hi-IN"/>
            </w:rPr>
          </w:pPr>
        </w:p>
      </w:tc>
      <w:tc>
        <w:tcPr>
          <w:tcW w:w="1222" w:type="dxa"/>
          <w:tcBorders>
            <w:bottom w:val="doub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989BB58" w14:textId="77777777" w:rsidR="00853422" w:rsidRPr="00F155D7" w:rsidRDefault="00853422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jc w:val="right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</w:p>
      </w:tc>
      <w:tc>
        <w:tcPr>
          <w:tcW w:w="3102" w:type="dxa"/>
          <w:tcBorders>
            <w:bottom w:val="doub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3E510DD" w14:textId="724924BB" w:rsidR="00853422" w:rsidRPr="00F155D7" w:rsidRDefault="00990E5E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  <w:r>
            <w:rPr>
              <w:rFonts w:ascii="Calibri" w:eastAsia="SimSun" w:hAnsi="Calibri" w:cs="Calibri"/>
              <w:b/>
              <w:kern w:val="3"/>
              <w:sz w:val="22"/>
              <w:szCs w:val="22"/>
              <w:lang w:val="nl-BE" w:eastAsia="zh-CN" w:bidi="hi-IN"/>
            </w:rPr>
            <w:t>Pr</w:t>
          </w:r>
          <w:r w:rsidR="00CF7724">
            <w:rPr>
              <w:rFonts w:ascii="Calibri" w:eastAsia="SimSun" w:hAnsi="Calibri" w:cs="Calibri"/>
              <w:b/>
              <w:kern w:val="3"/>
              <w:sz w:val="22"/>
              <w:szCs w:val="22"/>
              <w:lang w:val="nl-BE" w:eastAsia="zh-CN" w:bidi="hi-IN"/>
            </w:rPr>
            <w:t>é</w:t>
          </w:r>
          <w:r>
            <w:rPr>
              <w:rFonts w:ascii="Calibri" w:eastAsia="SimSun" w:hAnsi="Calibri" w:cs="Calibri"/>
              <w:b/>
              <w:kern w:val="3"/>
              <w:sz w:val="22"/>
              <w:szCs w:val="22"/>
              <w:lang w:val="nl-BE" w:eastAsia="zh-CN" w:bidi="hi-IN"/>
            </w:rPr>
            <w:t>sentation</w:t>
          </w:r>
          <w:r w:rsidR="00853422">
            <w:rPr>
              <w:rFonts w:ascii="Calibri" w:eastAsia="SimSun" w:hAnsi="Calibri" w:cs="Calibri"/>
              <w:b/>
              <w:kern w:val="3"/>
              <w:sz w:val="22"/>
              <w:szCs w:val="22"/>
              <w:lang w:val="nl-BE" w:eastAsia="zh-CN" w:bidi="hi-IN"/>
            </w:rPr>
            <w:t xml:space="preserve"> </w:t>
          </w:r>
        </w:p>
      </w:tc>
      <w:tc>
        <w:tcPr>
          <w:tcW w:w="1305" w:type="dxa"/>
          <w:tcBorders>
            <w:bottom w:val="doub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5C4A55B" w14:textId="77777777" w:rsidR="00853422" w:rsidRPr="00F155D7" w:rsidRDefault="00990E5E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jc w:val="right"/>
            <w:textAlignment w:val="baseline"/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</w:pPr>
          <w:r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title</w:t>
          </w:r>
          <w:r w:rsidR="00853422" w:rsidRPr="00F155D7">
            <w:rPr>
              <w:rFonts w:ascii="Calibri" w:eastAsia="SimSun" w:hAnsi="Calibri" w:cs="Calibri"/>
              <w:kern w:val="3"/>
              <w:sz w:val="22"/>
              <w:szCs w:val="22"/>
              <w:lang w:val="nl-BE" w:eastAsia="zh-CN" w:bidi="hi-IN"/>
            </w:rPr>
            <w:t>:</w:t>
          </w:r>
        </w:p>
      </w:tc>
      <w:tc>
        <w:tcPr>
          <w:tcW w:w="4695" w:type="dxa"/>
          <w:tcBorders>
            <w:bottom w:val="doub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408814D" w14:textId="5FFAF964" w:rsidR="00853422" w:rsidRPr="00CF7724" w:rsidRDefault="00990E5E" w:rsidP="00853422">
          <w:pPr>
            <w:widowControl w:val="0"/>
            <w:tabs>
              <w:tab w:val="left" w:pos="567"/>
              <w:tab w:val="right" w:pos="10204"/>
            </w:tabs>
            <w:suppressAutoHyphens/>
            <w:autoSpaceDN w:val="0"/>
            <w:spacing w:before="80" w:after="80"/>
            <w:textAlignment w:val="baseline"/>
            <w:rPr>
              <w:rFonts w:ascii="Calibri" w:eastAsia="SimSun" w:hAnsi="Calibri" w:cs="Calibri"/>
              <w:b/>
              <w:kern w:val="3"/>
              <w:sz w:val="22"/>
              <w:szCs w:val="22"/>
              <w:lang w:val="fr-FR" w:eastAsia="zh-CN" w:bidi="hi-IN"/>
            </w:rPr>
          </w:pPr>
          <w:r w:rsidRPr="00CF7724">
            <w:rPr>
              <w:rFonts w:ascii="Calibri" w:eastAsia="SimSun" w:hAnsi="Calibri" w:cs="Calibri"/>
              <w:b/>
              <w:kern w:val="3"/>
              <w:sz w:val="22"/>
              <w:szCs w:val="22"/>
              <w:lang w:val="fr-FR" w:eastAsia="zh-CN" w:bidi="hi-IN"/>
            </w:rPr>
            <w:t>Pitch</w:t>
          </w:r>
          <w:r w:rsidR="00CF7724" w:rsidRPr="00CF7724">
            <w:rPr>
              <w:rFonts w:ascii="Calibri" w:eastAsia="SimSun" w:hAnsi="Calibri" w:cs="Calibri"/>
              <w:b/>
              <w:kern w:val="3"/>
              <w:sz w:val="22"/>
              <w:szCs w:val="22"/>
              <w:lang w:val="fr-FR" w:eastAsia="zh-CN" w:bidi="hi-IN"/>
            </w:rPr>
            <w:t>er son produit/service innovant</w:t>
          </w:r>
        </w:p>
      </w:tc>
    </w:tr>
  </w:tbl>
  <w:p w14:paraId="376CC638" w14:textId="77777777" w:rsidR="00853422" w:rsidRPr="00CF7724" w:rsidRDefault="00853422">
    <w:pPr>
      <w:pStyle w:val="En-tte"/>
      <w:rPr>
        <w:sz w:val="8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9E8"/>
    <w:multiLevelType w:val="hybridMultilevel"/>
    <w:tmpl w:val="1DC473E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96AF1"/>
    <w:multiLevelType w:val="hybridMultilevel"/>
    <w:tmpl w:val="C102E5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F0FAE"/>
    <w:multiLevelType w:val="hybridMultilevel"/>
    <w:tmpl w:val="9620E9A2"/>
    <w:lvl w:ilvl="0" w:tplc="08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800740"/>
    <w:multiLevelType w:val="hybridMultilevel"/>
    <w:tmpl w:val="BD6EA0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A2F3C"/>
    <w:multiLevelType w:val="hybridMultilevel"/>
    <w:tmpl w:val="9EE2CFFA"/>
    <w:lvl w:ilvl="0" w:tplc="3D14A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B584CC8"/>
    <w:multiLevelType w:val="hybridMultilevel"/>
    <w:tmpl w:val="B5A0284E"/>
    <w:lvl w:ilvl="0" w:tplc="081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58C0338"/>
    <w:multiLevelType w:val="hybridMultilevel"/>
    <w:tmpl w:val="722C7D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C7864"/>
    <w:multiLevelType w:val="hybridMultilevel"/>
    <w:tmpl w:val="D05E1ACC"/>
    <w:lvl w:ilvl="0" w:tplc="08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1C2D3D"/>
    <w:multiLevelType w:val="hybridMultilevel"/>
    <w:tmpl w:val="448E75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321BD"/>
    <w:multiLevelType w:val="multilevel"/>
    <w:tmpl w:val="D05E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ttachedTemplate r:id="rId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5E"/>
    <w:rsid w:val="00032809"/>
    <w:rsid w:val="00041BE7"/>
    <w:rsid w:val="00060A8B"/>
    <w:rsid w:val="00091B1F"/>
    <w:rsid w:val="000C55DC"/>
    <w:rsid w:val="000F1063"/>
    <w:rsid w:val="001012CE"/>
    <w:rsid w:val="0014251C"/>
    <w:rsid w:val="00153F61"/>
    <w:rsid w:val="00171649"/>
    <w:rsid w:val="0018063B"/>
    <w:rsid w:val="001A5D00"/>
    <w:rsid w:val="001B3920"/>
    <w:rsid w:val="001C5A95"/>
    <w:rsid w:val="001D268D"/>
    <w:rsid w:val="0021040E"/>
    <w:rsid w:val="00240434"/>
    <w:rsid w:val="00253B6A"/>
    <w:rsid w:val="002701BC"/>
    <w:rsid w:val="00280B53"/>
    <w:rsid w:val="002838A8"/>
    <w:rsid w:val="00284EE2"/>
    <w:rsid w:val="002877E4"/>
    <w:rsid w:val="002A3FA4"/>
    <w:rsid w:val="002B1D03"/>
    <w:rsid w:val="002B4E75"/>
    <w:rsid w:val="00301393"/>
    <w:rsid w:val="00301B9E"/>
    <w:rsid w:val="0030530C"/>
    <w:rsid w:val="0031614A"/>
    <w:rsid w:val="00330FBE"/>
    <w:rsid w:val="003378CF"/>
    <w:rsid w:val="00370EFD"/>
    <w:rsid w:val="003A780F"/>
    <w:rsid w:val="003B5C82"/>
    <w:rsid w:val="00440136"/>
    <w:rsid w:val="00485806"/>
    <w:rsid w:val="0049502A"/>
    <w:rsid w:val="004E2AD6"/>
    <w:rsid w:val="004E3ED2"/>
    <w:rsid w:val="004E58E8"/>
    <w:rsid w:val="004E5A44"/>
    <w:rsid w:val="004F2380"/>
    <w:rsid w:val="0050192D"/>
    <w:rsid w:val="00523D63"/>
    <w:rsid w:val="00526685"/>
    <w:rsid w:val="00531F50"/>
    <w:rsid w:val="00534B8A"/>
    <w:rsid w:val="0057176F"/>
    <w:rsid w:val="005854C7"/>
    <w:rsid w:val="005A2126"/>
    <w:rsid w:val="005C099D"/>
    <w:rsid w:val="00610B9A"/>
    <w:rsid w:val="00617BB0"/>
    <w:rsid w:val="006259A5"/>
    <w:rsid w:val="006337F7"/>
    <w:rsid w:val="00636342"/>
    <w:rsid w:val="006536DF"/>
    <w:rsid w:val="00653BCB"/>
    <w:rsid w:val="00675E86"/>
    <w:rsid w:val="006A4A84"/>
    <w:rsid w:val="006A4C3E"/>
    <w:rsid w:val="006C4911"/>
    <w:rsid w:val="006E7E18"/>
    <w:rsid w:val="006F0196"/>
    <w:rsid w:val="006F7481"/>
    <w:rsid w:val="00734D6A"/>
    <w:rsid w:val="007574BC"/>
    <w:rsid w:val="00762B35"/>
    <w:rsid w:val="007662FC"/>
    <w:rsid w:val="007B214A"/>
    <w:rsid w:val="007D008E"/>
    <w:rsid w:val="007E083D"/>
    <w:rsid w:val="007E4332"/>
    <w:rsid w:val="007F7165"/>
    <w:rsid w:val="00824C38"/>
    <w:rsid w:val="00832F97"/>
    <w:rsid w:val="00833A95"/>
    <w:rsid w:val="00833EF5"/>
    <w:rsid w:val="00853422"/>
    <w:rsid w:val="00857AF1"/>
    <w:rsid w:val="00861D5E"/>
    <w:rsid w:val="00867485"/>
    <w:rsid w:val="0087220F"/>
    <w:rsid w:val="00884673"/>
    <w:rsid w:val="00887100"/>
    <w:rsid w:val="008C0FBB"/>
    <w:rsid w:val="008C670D"/>
    <w:rsid w:val="008D2E56"/>
    <w:rsid w:val="008D5D4D"/>
    <w:rsid w:val="008D7D13"/>
    <w:rsid w:val="008E168F"/>
    <w:rsid w:val="008F207F"/>
    <w:rsid w:val="009024E7"/>
    <w:rsid w:val="0090533D"/>
    <w:rsid w:val="00933FB1"/>
    <w:rsid w:val="009377E4"/>
    <w:rsid w:val="00941AF9"/>
    <w:rsid w:val="00941BDB"/>
    <w:rsid w:val="00947E55"/>
    <w:rsid w:val="00962E08"/>
    <w:rsid w:val="00984218"/>
    <w:rsid w:val="00990E5E"/>
    <w:rsid w:val="009921D2"/>
    <w:rsid w:val="009C2434"/>
    <w:rsid w:val="009F711B"/>
    <w:rsid w:val="00A05DE7"/>
    <w:rsid w:val="00A14A36"/>
    <w:rsid w:val="00A3002D"/>
    <w:rsid w:val="00A301F3"/>
    <w:rsid w:val="00A33A4F"/>
    <w:rsid w:val="00A433A2"/>
    <w:rsid w:val="00A46ABD"/>
    <w:rsid w:val="00A73111"/>
    <w:rsid w:val="00A91F63"/>
    <w:rsid w:val="00AA0535"/>
    <w:rsid w:val="00AD7C2C"/>
    <w:rsid w:val="00AE27A6"/>
    <w:rsid w:val="00AE3B95"/>
    <w:rsid w:val="00B02D0E"/>
    <w:rsid w:val="00B07CE2"/>
    <w:rsid w:val="00B13C96"/>
    <w:rsid w:val="00B30DB3"/>
    <w:rsid w:val="00B73A6B"/>
    <w:rsid w:val="00B76528"/>
    <w:rsid w:val="00B819D1"/>
    <w:rsid w:val="00B91185"/>
    <w:rsid w:val="00B92BDD"/>
    <w:rsid w:val="00B92C3D"/>
    <w:rsid w:val="00BF0675"/>
    <w:rsid w:val="00C3714C"/>
    <w:rsid w:val="00C763D7"/>
    <w:rsid w:val="00CB27E2"/>
    <w:rsid w:val="00CE0650"/>
    <w:rsid w:val="00CF7724"/>
    <w:rsid w:val="00D00431"/>
    <w:rsid w:val="00D02CF4"/>
    <w:rsid w:val="00D512C1"/>
    <w:rsid w:val="00D6712F"/>
    <w:rsid w:val="00D825D1"/>
    <w:rsid w:val="00D83EDE"/>
    <w:rsid w:val="00D8510D"/>
    <w:rsid w:val="00D90D7A"/>
    <w:rsid w:val="00D962A1"/>
    <w:rsid w:val="00D96442"/>
    <w:rsid w:val="00DB1C95"/>
    <w:rsid w:val="00DC4CED"/>
    <w:rsid w:val="00DF1824"/>
    <w:rsid w:val="00DF6412"/>
    <w:rsid w:val="00E0791F"/>
    <w:rsid w:val="00E219F6"/>
    <w:rsid w:val="00E4725A"/>
    <w:rsid w:val="00E6123F"/>
    <w:rsid w:val="00E7795D"/>
    <w:rsid w:val="00EC3B62"/>
    <w:rsid w:val="00EC52B6"/>
    <w:rsid w:val="00EF1650"/>
    <w:rsid w:val="00EF4A42"/>
    <w:rsid w:val="00F211CD"/>
    <w:rsid w:val="00F354DA"/>
    <w:rsid w:val="00F53860"/>
    <w:rsid w:val="00F966DA"/>
    <w:rsid w:val="00FB52FF"/>
    <w:rsid w:val="00FD6FCE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C0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E08"/>
    <w:rPr>
      <w:rFonts w:ascii="Times New Roman" w:eastAsia="Times New Roman" w:hAnsi="Times New Roman"/>
      <w:sz w:val="24"/>
      <w:szCs w:val="24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512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questiontext">
    <w:name w:val="questiontext"/>
    <w:basedOn w:val="Policepardfaut"/>
    <w:rsid w:val="009C2434"/>
  </w:style>
  <w:style w:type="character" w:customStyle="1" w:styleId="tekst1">
    <w:name w:val="tekst1"/>
    <w:rsid w:val="009C2434"/>
    <w:rPr>
      <w:rFonts w:ascii="Arial" w:hAnsi="Arial" w:cs="Arial" w:hint="default"/>
      <w:color w:val="333333"/>
      <w:sz w:val="18"/>
      <w:szCs w:val="18"/>
    </w:rPr>
  </w:style>
  <w:style w:type="paragraph" w:styleId="NormalWeb">
    <w:name w:val="Normal (Web)"/>
    <w:basedOn w:val="Normal"/>
    <w:uiPriority w:val="99"/>
    <w:unhideWhenUsed/>
    <w:rsid w:val="004E58E8"/>
    <w:pPr>
      <w:spacing w:before="100" w:beforeAutospacing="1" w:after="100" w:afterAutospacing="1"/>
    </w:pPr>
    <w:rPr>
      <w:lang w:val="nl-BE" w:eastAsia="nl-BE"/>
    </w:rPr>
  </w:style>
  <w:style w:type="character" w:styleId="lev">
    <w:name w:val="Strong"/>
    <w:uiPriority w:val="22"/>
    <w:qFormat/>
    <w:rsid w:val="004E58E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5C099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C099D"/>
    <w:rPr>
      <w:rFonts w:ascii="Times New Roman" w:eastAsia="Times New Roman" w:hAnsi="Times New Roman"/>
      <w:sz w:val="24"/>
      <w:szCs w:val="24"/>
      <w:lang w:val="nl-NL" w:eastAsia="nl-NL"/>
    </w:rPr>
  </w:style>
  <w:style w:type="paragraph" w:styleId="Pieddepage">
    <w:name w:val="footer"/>
    <w:basedOn w:val="Normal"/>
    <w:link w:val="PieddepageCar"/>
    <w:unhideWhenUsed/>
    <w:rsid w:val="00EF4A42"/>
    <w:pPr>
      <w:tabs>
        <w:tab w:val="center" w:pos="4536"/>
        <w:tab w:val="right" w:pos="9072"/>
      </w:tabs>
      <w:jc w:val="center"/>
    </w:pPr>
    <w:rPr>
      <w:rFonts w:asciiTheme="minorHAnsi" w:hAnsiTheme="minorHAnsi" w:cstheme="minorHAnsi"/>
      <w:sz w:val="22"/>
      <w:szCs w:val="22"/>
    </w:rPr>
  </w:style>
  <w:style w:type="character" w:customStyle="1" w:styleId="PieddepageCar">
    <w:name w:val="Pied de page Car"/>
    <w:link w:val="Pieddepage"/>
    <w:rsid w:val="00EF4A42"/>
    <w:rPr>
      <w:rFonts w:asciiTheme="minorHAnsi" w:eastAsia="Times New Roman" w:hAnsiTheme="minorHAnsi" w:cstheme="minorHAnsi"/>
      <w:sz w:val="22"/>
      <w:szCs w:val="22"/>
      <w:lang w:val="nl-NL" w:eastAsia="nl-NL"/>
    </w:rPr>
  </w:style>
  <w:style w:type="paragraph" w:customStyle="1" w:styleId="Standard">
    <w:name w:val="Standard"/>
    <w:rsid w:val="0021040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nl-NL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E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84EE2"/>
    <w:rPr>
      <w:rFonts w:ascii="Segoe UI" w:eastAsia="Times New Roman" w:hAnsi="Segoe UI" w:cs="Segoe UI"/>
      <w:sz w:val="18"/>
      <w:szCs w:val="18"/>
      <w:lang w:val="nl-NL" w:eastAsia="nl-NL"/>
    </w:rPr>
  </w:style>
  <w:style w:type="character" w:styleId="Lienhypertexte">
    <w:name w:val="Hyperlink"/>
    <w:uiPriority w:val="99"/>
    <w:unhideWhenUsed/>
    <w:rsid w:val="00AD7C2C"/>
    <w:rPr>
      <w:color w:val="0563C1"/>
      <w:u w:val="single"/>
    </w:rPr>
  </w:style>
  <w:style w:type="character" w:styleId="Lienhypertextesuivivisit">
    <w:name w:val="FollowedHyperlink"/>
    <w:uiPriority w:val="99"/>
    <w:semiHidden/>
    <w:unhideWhenUsed/>
    <w:rsid w:val="00962E08"/>
    <w:rPr>
      <w:color w:val="954F72"/>
      <w:u w:val="single"/>
    </w:rPr>
  </w:style>
  <w:style w:type="character" w:customStyle="1" w:styleId="gap">
    <w:name w:val="gap"/>
    <w:rsid w:val="00E6123F"/>
  </w:style>
  <w:style w:type="character" w:customStyle="1" w:styleId="k-icon">
    <w:name w:val="k-icon"/>
    <w:rsid w:val="00E6123F"/>
  </w:style>
  <w:style w:type="paragraph" w:customStyle="1" w:styleId="Vraag">
    <w:name w:val="Vraag"/>
    <w:basedOn w:val="Normal"/>
    <w:qFormat/>
    <w:rsid w:val="00E0791F"/>
    <w:pPr>
      <w:pBdr>
        <w:bottom w:val="single" w:sz="4" w:space="1" w:color="auto"/>
      </w:pBdr>
      <w:tabs>
        <w:tab w:val="left" w:pos="567"/>
        <w:tab w:val="right" w:pos="10466"/>
      </w:tabs>
      <w:spacing w:line="360" w:lineRule="auto"/>
    </w:pPr>
    <w:rPr>
      <w:rFonts w:ascii="Calibri" w:hAnsi="Calibri" w:cs="Arial"/>
      <w:b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301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E08"/>
    <w:rPr>
      <w:rFonts w:ascii="Times New Roman" w:eastAsia="Times New Roman" w:hAnsi="Times New Roman"/>
      <w:sz w:val="24"/>
      <w:szCs w:val="24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512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questiontext">
    <w:name w:val="questiontext"/>
    <w:basedOn w:val="Policepardfaut"/>
    <w:rsid w:val="009C2434"/>
  </w:style>
  <w:style w:type="character" w:customStyle="1" w:styleId="tekst1">
    <w:name w:val="tekst1"/>
    <w:rsid w:val="009C2434"/>
    <w:rPr>
      <w:rFonts w:ascii="Arial" w:hAnsi="Arial" w:cs="Arial" w:hint="default"/>
      <w:color w:val="333333"/>
      <w:sz w:val="18"/>
      <w:szCs w:val="18"/>
    </w:rPr>
  </w:style>
  <w:style w:type="paragraph" w:styleId="NormalWeb">
    <w:name w:val="Normal (Web)"/>
    <w:basedOn w:val="Normal"/>
    <w:uiPriority w:val="99"/>
    <w:unhideWhenUsed/>
    <w:rsid w:val="004E58E8"/>
    <w:pPr>
      <w:spacing w:before="100" w:beforeAutospacing="1" w:after="100" w:afterAutospacing="1"/>
    </w:pPr>
    <w:rPr>
      <w:lang w:val="nl-BE" w:eastAsia="nl-BE"/>
    </w:rPr>
  </w:style>
  <w:style w:type="character" w:styleId="lev">
    <w:name w:val="Strong"/>
    <w:uiPriority w:val="22"/>
    <w:qFormat/>
    <w:rsid w:val="004E58E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5C099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C099D"/>
    <w:rPr>
      <w:rFonts w:ascii="Times New Roman" w:eastAsia="Times New Roman" w:hAnsi="Times New Roman"/>
      <w:sz w:val="24"/>
      <w:szCs w:val="24"/>
      <w:lang w:val="nl-NL" w:eastAsia="nl-NL"/>
    </w:rPr>
  </w:style>
  <w:style w:type="paragraph" w:styleId="Pieddepage">
    <w:name w:val="footer"/>
    <w:basedOn w:val="Normal"/>
    <w:link w:val="PieddepageCar"/>
    <w:unhideWhenUsed/>
    <w:rsid w:val="00EF4A42"/>
    <w:pPr>
      <w:tabs>
        <w:tab w:val="center" w:pos="4536"/>
        <w:tab w:val="right" w:pos="9072"/>
      </w:tabs>
      <w:jc w:val="center"/>
    </w:pPr>
    <w:rPr>
      <w:rFonts w:asciiTheme="minorHAnsi" w:hAnsiTheme="minorHAnsi" w:cstheme="minorHAnsi"/>
      <w:sz w:val="22"/>
      <w:szCs w:val="22"/>
    </w:rPr>
  </w:style>
  <w:style w:type="character" w:customStyle="1" w:styleId="PieddepageCar">
    <w:name w:val="Pied de page Car"/>
    <w:link w:val="Pieddepage"/>
    <w:rsid w:val="00EF4A42"/>
    <w:rPr>
      <w:rFonts w:asciiTheme="minorHAnsi" w:eastAsia="Times New Roman" w:hAnsiTheme="minorHAnsi" w:cstheme="minorHAnsi"/>
      <w:sz w:val="22"/>
      <w:szCs w:val="22"/>
      <w:lang w:val="nl-NL" w:eastAsia="nl-NL"/>
    </w:rPr>
  </w:style>
  <w:style w:type="paragraph" w:customStyle="1" w:styleId="Standard">
    <w:name w:val="Standard"/>
    <w:rsid w:val="0021040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nl-NL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E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84EE2"/>
    <w:rPr>
      <w:rFonts w:ascii="Segoe UI" w:eastAsia="Times New Roman" w:hAnsi="Segoe UI" w:cs="Segoe UI"/>
      <w:sz w:val="18"/>
      <w:szCs w:val="18"/>
      <w:lang w:val="nl-NL" w:eastAsia="nl-NL"/>
    </w:rPr>
  </w:style>
  <w:style w:type="character" w:styleId="Lienhypertexte">
    <w:name w:val="Hyperlink"/>
    <w:uiPriority w:val="99"/>
    <w:unhideWhenUsed/>
    <w:rsid w:val="00AD7C2C"/>
    <w:rPr>
      <w:color w:val="0563C1"/>
      <w:u w:val="single"/>
    </w:rPr>
  </w:style>
  <w:style w:type="character" w:styleId="Lienhypertextesuivivisit">
    <w:name w:val="FollowedHyperlink"/>
    <w:uiPriority w:val="99"/>
    <w:semiHidden/>
    <w:unhideWhenUsed/>
    <w:rsid w:val="00962E08"/>
    <w:rPr>
      <w:color w:val="954F72"/>
      <w:u w:val="single"/>
    </w:rPr>
  </w:style>
  <w:style w:type="character" w:customStyle="1" w:styleId="gap">
    <w:name w:val="gap"/>
    <w:rsid w:val="00E6123F"/>
  </w:style>
  <w:style w:type="character" w:customStyle="1" w:styleId="k-icon">
    <w:name w:val="k-icon"/>
    <w:rsid w:val="00E6123F"/>
  </w:style>
  <w:style w:type="paragraph" w:customStyle="1" w:styleId="Vraag">
    <w:name w:val="Vraag"/>
    <w:basedOn w:val="Normal"/>
    <w:qFormat/>
    <w:rsid w:val="00E0791F"/>
    <w:pPr>
      <w:pBdr>
        <w:bottom w:val="single" w:sz="4" w:space="1" w:color="auto"/>
      </w:pBdr>
      <w:tabs>
        <w:tab w:val="left" w:pos="567"/>
        <w:tab w:val="right" w:pos="10466"/>
      </w:tabs>
      <w:spacing w:line="360" w:lineRule="auto"/>
    </w:pPr>
    <w:rPr>
      <w:rFonts w:ascii="Calibri" w:hAnsi="Calibri" w:cs="Arial"/>
      <w:b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30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53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8" w:color="AAAAAA"/>
            <w:right w:val="none" w:sz="0" w:space="0" w:color="auto"/>
          </w:divBdr>
        </w:div>
        <w:div w:id="15012412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8" w:color="AAAAAA"/>
            <w:right w:val="none" w:sz="0" w:space="0" w:color="auto"/>
          </w:divBdr>
        </w:div>
        <w:div w:id="1853757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8" w:color="AAAAAA"/>
            <w:right w:val="none" w:sz="0" w:space="0" w:color="auto"/>
          </w:divBdr>
        </w:div>
        <w:div w:id="2102799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8" w:color="AAAAAA"/>
            <w:right w:val="none" w:sz="0" w:space="0" w:color="auto"/>
          </w:divBdr>
        </w:div>
      </w:divsChild>
    </w:div>
    <w:div w:id="221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3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4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9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84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6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53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0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88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5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8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2012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7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25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3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06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FI\SFI%20sjabloo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83B68-F412-4A1C-8389-A6616E0B32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13668B-0080-4999-B39E-F7FA3E218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8345-4bdf-49cc-97cb-5132193284c9"/>
    <ds:schemaRef ds:uri="075c0fc1-0c07-4c3b-9c77-fe5ef970c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7A1B6-E1DE-496C-8488-EA32D41FA2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BBAAF-74F3-48E9-934C-D9B0489E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SFI sjabloon</Template>
  <TotalTime>31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Sint-Franciscusinstituut</vt:lpstr>
      <vt:lpstr>Sint-Franciscusinstituut</vt:lpstr>
    </vt:vector>
  </TitlesOfParts>
  <Company>MyCompany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Sint-Franciscusinstituut</dc:title>
  <dc:creator>Customer</dc:creator>
  <cp:lastModifiedBy>EL-MORABTI Yamina</cp:lastModifiedBy>
  <cp:revision>4</cp:revision>
  <cp:lastPrinted>2019-03-12T09:12:00Z</cp:lastPrinted>
  <dcterms:created xsi:type="dcterms:W3CDTF">2021-04-23T09:37:00Z</dcterms:created>
  <dcterms:modified xsi:type="dcterms:W3CDTF">2021-09-06T13:16:00Z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