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07522" w14:textId="421CD0EC" w:rsidR="001F5E54" w:rsidRDefault="00CD6D3F">
      <w:pPr>
        <w:pStyle w:val="Heading5"/>
        <w:tabs>
          <w:tab w:val="left" w:pos="-720"/>
        </w:tabs>
        <w:suppressAutoHyphens/>
        <w:rPr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4B1F92D" wp14:editId="69461EE9">
            <wp:simplePos x="0" y="0"/>
            <wp:positionH relativeFrom="column">
              <wp:posOffset>-632460</wp:posOffset>
            </wp:positionH>
            <wp:positionV relativeFrom="page">
              <wp:posOffset>541020</wp:posOffset>
            </wp:positionV>
            <wp:extent cx="1753870" cy="586740"/>
            <wp:effectExtent l="0" t="0" r="0" b="0"/>
            <wp:wrapSquare wrapText="bothSides"/>
            <wp:docPr id="28" name="Picture 2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A797C" w14:textId="78B1469E" w:rsidR="00CF1D0E" w:rsidRPr="00AB70B7" w:rsidRDefault="00CD6D3F" w:rsidP="00CD6D3F">
      <w:pPr>
        <w:pStyle w:val="Heading5"/>
        <w:tabs>
          <w:tab w:val="left" w:pos="-720"/>
        </w:tabs>
        <w:suppressAutoHyphens/>
        <w:ind w:left="1440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</w:t>
      </w:r>
      <w:r w:rsidR="009F4298">
        <w:rPr>
          <w:b/>
          <w:sz w:val="52"/>
          <w:szCs w:val="52"/>
        </w:rPr>
        <w:t>Business</w:t>
      </w:r>
      <w:r w:rsidR="00AB70B7" w:rsidRPr="00AB70B7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P</w:t>
      </w:r>
      <w:r w:rsidR="00AB70B7" w:rsidRPr="00AB70B7">
        <w:rPr>
          <w:b/>
          <w:sz w:val="52"/>
          <w:szCs w:val="52"/>
        </w:rPr>
        <w:t>lan</w:t>
      </w:r>
    </w:p>
    <w:p w14:paraId="6683659B" w14:textId="77777777" w:rsidR="00CF1D0E" w:rsidRDefault="00CF1D0E" w:rsidP="001F5E54">
      <w:pPr>
        <w:jc w:val="center"/>
      </w:pPr>
    </w:p>
    <w:p w14:paraId="59DDEA29" w14:textId="77777777" w:rsidR="001F5E54" w:rsidRDefault="001F5E54"/>
    <w:tbl>
      <w:tblPr>
        <w:tblW w:w="94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14504A" w14:paraId="187E2D6E" w14:textId="77777777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9464" w:type="dxa"/>
            <w:vMerge w:val="restart"/>
          </w:tcPr>
          <w:p w14:paraId="316D1497" w14:textId="77777777" w:rsidR="00182B28" w:rsidRPr="006C6283" w:rsidRDefault="00227189" w:rsidP="00182B28">
            <w:pPr>
              <w:pStyle w:val="BodyTex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Names of people in team</w:t>
            </w:r>
            <w:r w:rsidR="0014504A">
              <w:rPr>
                <w:rFonts w:ascii="Arial" w:hAnsi="Arial"/>
              </w:rPr>
              <w:t>:</w:t>
            </w:r>
            <w:r w:rsidR="00182B28">
              <w:rPr>
                <w:rFonts w:ascii="Arial" w:hAnsi="Arial"/>
              </w:rPr>
              <w:t xml:space="preserve">                              </w:t>
            </w:r>
          </w:p>
          <w:p w14:paraId="40BBBBB3" w14:textId="77777777" w:rsidR="0014504A" w:rsidRDefault="0014504A" w:rsidP="00336A01">
            <w:pPr>
              <w:pStyle w:val="BodyText"/>
              <w:rPr>
                <w:rFonts w:ascii="Arial" w:hAnsi="Arial"/>
                <w:color w:val="FF0000"/>
              </w:rPr>
            </w:pPr>
          </w:p>
          <w:p w14:paraId="7D1C8981" w14:textId="77777777" w:rsidR="006C6283" w:rsidRDefault="006C6283" w:rsidP="00336A01">
            <w:pPr>
              <w:pStyle w:val="BodyText"/>
              <w:rPr>
                <w:rFonts w:ascii="Arial" w:hAnsi="Arial"/>
              </w:rPr>
            </w:pPr>
          </w:p>
          <w:p w14:paraId="4AD42501" w14:textId="77777777" w:rsidR="006C6283" w:rsidRDefault="006C6283" w:rsidP="00336A01">
            <w:pPr>
              <w:pStyle w:val="Heading4"/>
              <w:rPr>
                <w:rFonts w:ascii="Arial" w:hAnsi="Arial"/>
                <w:bCs/>
              </w:rPr>
            </w:pPr>
          </w:p>
          <w:p w14:paraId="479C7D0A" w14:textId="77777777" w:rsidR="006C6283" w:rsidRDefault="006C6283" w:rsidP="00336A01">
            <w:pPr>
              <w:pStyle w:val="Heading4"/>
              <w:rPr>
                <w:rFonts w:ascii="Arial" w:hAnsi="Arial"/>
                <w:bCs/>
              </w:rPr>
            </w:pPr>
          </w:p>
          <w:p w14:paraId="5975D521" w14:textId="77777777" w:rsidR="0014504A" w:rsidRDefault="0014504A" w:rsidP="00336A01">
            <w:pPr>
              <w:pStyle w:val="Heading4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     </w:t>
            </w:r>
          </w:p>
        </w:tc>
      </w:tr>
      <w:tr w:rsidR="0014504A" w14:paraId="405D9274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464" w:type="dxa"/>
            <w:vMerge/>
          </w:tcPr>
          <w:p w14:paraId="3BA191A7" w14:textId="77777777" w:rsidR="0014504A" w:rsidRDefault="0014504A" w:rsidP="00336A01">
            <w:pPr>
              <w:rPr>
                <w:rFonts w:ascii="Arial" w:hAnsi="Arial"/>
              </w:rPr>
            </w:pPr>
          </w:p>
        </w:tc>
      </w:tr>
      <w:tr w:rsidR="0014504A" w14:paraId="7CE6EEB9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464" w:type="dxa"/>
            <w:vMerge/>
          </w:tcPr>
          <w:p w14:paraId="60C83D5C" w14:textId="77777777" w:rsidR="0014504A" w:rsidRDefault="0014504A" w:rsidP="00336A01">
            <w:pPr>
              <w:rPr>
                <w:rFonts w:ascii="Arial" w:hAnsi="Arial"/>
              </w:rPr>
            </w:pPr>
          </w:p>
        </w:tc>
      </w:tr>
    </w:tbl>
    <w:p w14:paraId="42613C86" w14:textId="77777777" w:rsidR="0014504A" w:rsidRDefault="0014504A">
      <w:pPr>
        <w:rPr>
          <w:rFonts w:ascii="Trebuchet MS" w:hAnsi="Trebuchet MS"/>
        </w:rPr>
      </w:pPr>
    </w:p>
    <w:tbl>
      <w:tblPr>
        <w:tblW w:w="94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227189" w14:paraId="1DAD7795" w14:textId="77777777" w:rsidTr="00CB29E6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9464" w:type="dxa"/>
            <w:vMerge w:val="restart"/>
          </w:tcPr>
          <w:p w14:paraId="275BAA56" w14:textId="77777777" w:rsidR="00227189" w:rsidRPr="00227189" w:rsidRDefault="00B00458" w:rsidP="00CB29E6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Name of </w:t>
            </w:r>
            <w:r w:rsidR="007C56A9">
              <w:rPr>
                <w:rFonts w:ascii="Arial" w:hAnsi="Arial"/>
                <w:b/>
                <w:sz w:val="22"/>
              </w:rPr>
              <w:t>business</w:t>
            </w:r>
          </w:p>
          <w:p w14:paraId="02A26DED" w14:textId="77777777" w:rsidR="00227189" w:rsidRDefault="00227189" w:rsidP="00CB29E6">
            <w:pPr>
              <w:rPr>
                <w:rFonts w:ascii="Arial" w:hAnsi="Arial"/>
                <w:sz w:val="22"/>
              </w:rPr>
            </w:pPr>
          </w:p>
          <w:p w14:paraId="2C5FD7EB" w14:textId="77777777" w:rsidR="00227189" w:rsidRDefault="00227189" w:rsidP="00CB29E6">
            <w:pPr>
              <w:rPr>
                <w:rFonts w:ascii="Arial" w:hAnsi="Arial"/>
                <w:sz w:val="22"/>
              </w:rPr>
            </w:pPr>
          </w:p>
          <w:p w14:paraId="73EB1C66" w14:textId="77777777" w:rsidR="00227189" w:rsidRDefault="00227189" w:rsidP="00B00458">
            <w:pPr>
              <w:rPr>
                <w:rFonts w:ascii="Arial" w:hAnsi="Arial"/>
                <w:sz w:val="22"/>
              </w:rPr>
            </w:pPr>
          </w:p>
        </w:tc>
      </w:tr>
      <w:tr w:rsidR="00227189" w14:paraId="5361EA0C" w14:textId="77777777" w:rsidTr="00CB29E6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9464" w:type="dxa"/>
            <w:vMerge/>
          </w:tcPr>
          <w:p w14:paraId="22D152CB" w14:textId="77777777" w:rsidR="00227189" w:rsidRDefault="00227189" w:rsidP="00CB29E6">
            <w:pPr>
              <w:rPr>
                <w:rFonts w:ascii="Arial" w:hAnsi="Arial"/>
              </w:rPr>
            </w:pPr>
          </w:p>
        </w:tc>
      </w:tr>
      <w:tr w:rsidR="00227189" w14:paraId="72714C6C" w14:textId="77777777" w:rsidTr="00CB29E6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464" w:type="dxa"/>
            <w:vMerge/>
          </w:tcPr>
          <w:p w14:paraId="6E5C9FF4" w14:textId="77777777" w:rsidR="00227189" w:rsidRDefault="00227189" w:rsidP="00CB29E6">
            <w:pPr>
              <w:rPr>
                <w:rFonts w:ascii="Arial" w:hAnsi="Arial"/>
              </w:rPr>
            </w:pPr>
          </w:p>
        </w:tc>
      </w:tr>
    </w:tbl>
    <w:p w14:paraId="7F8DC3F1" w14:textId="77777777" w:rsidR="00227189" w:rsidRDefault="00227189" w:rsidP="00227189">
      <w:pPr>
        <w:rPr>
          <w:rFonts w:ascii="Trebuchet MS" w:hAnsi="Trebuchet MS"/>
        </w:rPr>
      </w:pPr>
    </w:p>
    <w:tbl>
      <w:tblPr>
        <w:tblW w:w="94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227189" w14:paraId="055F4138" w14:textId="77777777" w:rsidTr="00CB29E6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9464" w:type="dxa"/>
            <w:vMerge w:val="restart"/>
          </w:tcPr>
          <w:p w14:paraId="7CA2E65D" w14:textId="77777777" w:rsidR="00227189" w:rsidRDefault="00227189" w:rsidP="00CB29E6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Location of </w:t>
            </w:r>
            <w:r w:rsidR="007C56A9">
              <w:rPr>
                <w:rFonts w:ascii="Arial" w:hAnsi="Arial"/>
              </w:rPr>
              <w:t>business</w:t>
            </w:r>
            <w:r>
              <w:rPr>
                <w:rFonts w:ascii="Arial" w:hAnsi="Arial"/>
              </w:rPr>
              <w:t xml:space="preserve">: Where is it </w:t>
            </w:r>
            <w:r w:rsidR="00B00458">
              <w:rPr>
                <w:rFonts w:ascii="Arial" w:hAnsi="Arial"/>
              </w:rPr>
              <w:t xml:space="preserve">in the </w:t>
            </w:r>
            <w:r w:rsidR="007C56A9">
              <w:rPr>
                <w:rFonts w:ascii="Arial" w:hAnsi="Arial"/>
              </w:rPr>
              <w:t>community</w:t>
            </w:r>
          </w:p>
          <w:p w14:paraId="106C7AB2" w14:textId="77777777" w:rsidR="00227189" w:rsidRDefault="00227189" w:rsidP="00CB29E6">
            <w:pPr>
              <w:rPr>
                <w:rFonts w:ascii="Arial" w:hAnsi="Arial"/>
                <w:sz w:val="22"/>
              </w:rPr>
            </w:pPr>
          </w:p>
          <w:p w14:paraId="2CABAA59" w14:textId="77777777" w:rsidR="00227189" w:rsidRDefault="00227189" w:rsidP="00CB29E6">
            <w:pPr>
              <w:rPr>
                <w:rFonts w:ascii="Arial" w:hAnsi="Arial"/>
                <w:sz w:val="22"/>
              </w:rPr>
            </w:pPr>
          </w:p>
          <w:p w14:paraId="50B2EE33" w14:textId="77777777" w:rsidR="009D6EDF" w:rsidRDefault="009D6EDF" w:rsidP="00CB29E6">
            <w:pPr>
              <w:rPr>
                <w:rFonts w:ascii="Arial" w:hAnsi="Arial"/>
                <w:sz w:val="22"/>
              </w:rPr>
            </w:pPr>
          </w:p>
          <w:p w14:paraId="7B68FA82" w14:textId="77777777" w:rsidR="00227189" w:rsidRDefault="00227189" w:rsidP="00CB29E6">
            <w:pPr>
              <w:rPr>
                <w:rFonts w:ascii="Arial" w:hAnsi="Arial"/>
                <w:sz w:val="22"/>
              </w:rPr>
            </w:pPr>
          </w:p>
        </w:tc>
      </w:tr>
      <w:tr w:rsidR="00227189" w14:paraId="1E0F2211" w14:textId="77777777" w:rsidTr="00CB29E6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9464" w:type="dxa"/>
            <w:vMerge/>
          </w:tcPr>
          <w:p w14:paraId="3255BBB7" w14:textId="77777777" w:rsidR="00227189" w:rsidRDefault="00227189" w:rsidP="00CB29E6">
            <w:pPr>
              <w:rPr>
                <w:rFonts w:ascii="Arial" w:hAnsi="Arial"/>
              </w:rPr>
            </w:pPr>
          </w:p>
        </w:tc>
      </w:tr>
      <w:tr w:rsidR="00227189" w14:paraId="57A0A65B" w14:textId="77777777" w:rsidTr="00CB29E6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464" w:type="dxa"/>
            <w:vMerge/>
          </w:tcPr>
          <w:p w14:paraId="459A9DB3" w14:textId="77777777" w:rsidR="00227189" w:rsidRDefault="00227189" w:rsidP="00CB29E6">
            <w:pPr>
              <w:rPr>
                <w:rFonts w:ascii="Arial" w:hAnsi="Arial"/>
              </w:rPr>
            </w:pPr>
          </w:p>
        </w:tc>
      </w:tr>
    </w:tbl>
    <w:p w14:paraId="491AD217" w14:textId="77777777" w:rsidR="00227189" w:rsidRDefault="00227189">
      <w:pPr>
        <w:rPr>
          <w:rFonts w:ascii="Trebuchet MS" w:hAnsi="Trebuchet MS"/>
        </w:rPr>
      </w:pPr>
    </w:p>
    <w:tbl>
      <w:tblPr>
        <w:tblW w:w="94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B00458" w14:paraId="7B7555E7" w14:textId="77777777" w:rsidTr="00B0748C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9464" w:type="dxa"/>
            <w:vMerge w:val="restart"/>
          </w:tcPr>
          <w:p w14:paraId="24FA9ED0" w14:textId="77777777" w:rsidR="00B00458" w:rsidRDefault="007C56A9" w:rsidP="00B0748C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t>Type of business: What is the main thing your business will offer</w:t>
            </w:r>
          </w:p>
          <w:p w14:paraId="3DAB5EF7" w14:textId="77777777" w:rsidR="00B00458" w:rsidRDefault="00B00458" w:rsidP="00B0748C">
            <w:pPr>
              <w:rPr>
                <w:rFonts w:ascii="Arial" w:hAnsi="Arial"/>
                <w:sz w:val="22"/>
              </w:rPr>
            </w:pPr>
          </w:p>
          <w:p w14:paraId="7266F58E" w14:textId="77777777" w:rsidR="00B00458" w:rsidRDefault="00B00458" w:rsidP="00B0748C">
            <w:pPr>
              <w:rPr>
                <w:rFonts w:ascii="Arial" w:hAnsi="Arial"/>
                <w:sz w:val="22"/>
              </w:rPr>
            </w:pPr>
          </w:p>
          <w:p w14:paraId="72E741E4" w14:textId="77777777" w:rsidR="00B00458" w:rsidRDefault="00B00458" w:rsidP="00B0748C">
            <w:pPr>
              <w:rPr>
                <w:rFonts w:ascii="Arial" w:hAnsi="Arial"/>
                <w:sz w:val="22"/>
              </w:rPr>
            </w:pPr>
          </w:p>
          <w:p w14:paraId="2CD7CB07" w14:textId="77777777" w:rsidR="009D6EDF" w:rsidRDefault="009D6EDF" w:rsidP="00B0748C">
            <w:pPr>
              <w:rPr>
                <w:rFonts w:ascii="Arial" w:hAnsi="Arial"/>
                <w:sz w:val="22"/>
              </w:rPr>
            </w:pPr>
          </w:p>
          <w:p w14:paraId="6D94A77A" w14:textId="77777777" w:rsidR="009D6EDF" w:rsidRDefault="009D6EDF" w:rsidP="00B0748C">
            <w:pPr>
              <w:rPr>
                <w:rFonts w:ascii="Arial" w:hAnsi="Arial"/>
                <w:sz w:val="22"/>
              </w:rPr>
            </w:pPr>
          </w:p>
          <w:p w14:paraId="7AE9EEA6" w14:textId="77777777" w:rsidR="009D6EDF" w:rsidRDefault="009D6EDF" w:rsidP="00B0748C">
            <w:pPr>
              <w:rPr>
                <w:rFonts w:ascii="Arial" w:hAnsi="Arial"/>
                <w:sz w:val="22"/>
              </w:rPr>
            </w:pPr>
          </w:p>
        </w:tc>
      </w:tr>
      <w:tr w:rsidR="00B00458" w14:paraId="08A103C5" w14:textId="77777777" w:rsidTr="00B0748C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9464" w:type="dxa"/>
            <w:vMerge/>
          </w:tcPr>
          <w:p w14:paraId="5F6D8C02" w14:textId="77777777" w:rsidR="00B00458" w:rsidRDefault="00B00458" w:rsidP="00B0748C">
            <w:pPr>
              <w:rPr>
                <w:rFonts w:ascii="Arial" w:hAnsi="Arial"/>
              </w:rPr>
            </w:pPr>
          </w:p>
        </w:tc>
      </w:tr>
      <w:tr w:rsidR="00B00458" w14:paraId="1EBA3BF9" w14:textId="77777777" w:rsidTr="00B0748C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464" w:type="dxa"/>
            <w:vMerge/>
          </w:tcPr>
          <w:p w14:paraId="241A4448" w14:textId="77777777" w:rsidR="00B00458" w:rsidRDefault="00B00458" w:rsidP="00B0748C">
            <w:pPr>
              <w:rPr>
                <w:rFonts w:ascii="Arial" w:hAnsi="Arial"/>
              </w:rPr>
            </w:pPr>
          </w:p>
        </w:tc>
      </w:tr>
    </w:tbl>
    <w:p w14:paraId="699B93AD" w14:textId="77777777" w:rsidR="00B00458" w:rsidRPr="00B00458" w:rsidRDefault="00B00458">
      <w:pPr>
        <w:rPr>
          <w:rFonts w:ascii="Trebuchet MS" w:hAnsi="Trebuchet MS"/>
          <w:b/>
          <w:bCs/>
        </w:rPr>
      </w:pPr>
    </w:p>
    <w:p w14:paraId="107D33FC" w14:textId="77777777" w:rsidR="00227189" w:rsidRDefault="00227189">
      <w:pPr>
        <w:rPr>
          <w:rFonts w:ascii="Trebuchet MS" w:hAnsi="Trebuchet MS"/>
        </w:rPr>
      </w:pPr>
    </w:p>
    <w:tbl>
      <w:tblPr>
        <w:tblW w:w="94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AB70B7" w14:paraId="1F48B756" w14:textId="77777777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9464" w:type="dxa"/>
            <w:vMerge w:val="restart"/>
          </w:tcPr>
          <w:p w14:paraId="2E3FFFBF" w14:textId="77777777" w:rsidR="00182B28" w:rsidRDefault="00A33500" w:rsidP="00182B28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t>Target Group</w:t>
            </w:r>
            <w:r w:rsidR="007C56A9">
              <w:rPr>
                <w:rFonts w:ascii="Arial" w:hAnsi="Arial"/>
              </w:rPr>
              <w:t>: C</w:t>
            </w:r>
            <w:r w:rsidR="00B00458">
              <w:rPr>
                <w:rFonts w:ascii="Arial" w:hAnsi="Arial"/>
              </w:rPr>
              <w:t>ustomers</w:t>
            </w:r>
            <w:r w:rsidR="007C56A9">
              <w:rPr>
                <w:rFonts w:ascii="Arial" w:hAnsi="Arial"/>
              </w:rPr>
              <w:t>, w</w:t>
            </w:r>
            <w:r w:rsidR="006C6283">
              <w:rPr>
                <w:rFonts w:ascii="Arial" w:hAnsi="Arial"/>
              </w:rPr>
              <w:t>hat are they like?</w:t>
            </w:r>
          </w:p>
          <w:p w14:paraId="68431AE0" w14:textId="77777777" w:rsidR="00227189" w:rsidRDefault="00227189" w:rsidP="00182B28">
            <w:pPr>
              <w:pStyle w:val="BodyText"/>
              <w:rPr>
                <w:rFonts w:ascii="Arial" w:hAnsi="Arial"/>
              </w:rPr>
            </w:pPr>
          </w:p>
          <w:p w14:paraId="716AF111" w14:textId="77777777" w:rsidR="00AB70B7" w:rsidRPr="00E4563C" w:rsidRDefault="00AB70B7" w:rsidP="00E4563C">
            <w:pPr>
              <w:pStyle w:val="BodyText"/>
              <w:rPr>
                <w:rFonts w:ascii="Arial" w:hAnsi="Arial"/>
                <w:color w:val="FF0000"/>
              </w:rPr>
            </w:pPr>
          </w:p>
          <w:p w14:paraId="2EAF1662" w14:textId="77777777" w:rsidR="006C6283" w:rsidRDefault="00AB70B7" w:rsidP="00E4563C">
            <w:pPr>
              <w:pStyle w:val="BodyTex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 </w:t>
            </w:r>
          </w:p>
          <w:p w14:paraId="0DFA7529" w14:textId="77777777" w:rsidR="006C6283" w:rsidRDefault="006C6283" w:rsidP="00E4563C">
            <w:pPr>
              <w:pStyle w:val="BodyText"/>
              <w:rPr>
                <w:rFonts w:ascii="Arial" w:hAnsi="Arial"/>
                <w:bCs/>
              </w:rPr>
            </w:pPr>
          </w:p>
          <w:p w14:paraId="5C6D6B47" w14:textId="77777777" w:rsidR="006C6283" w:rsidRDefault="006C6283" w:rsidP="00E4563C">
            <w:pPr>
              <w:pStyle w:val="BodyText"/>
              <w:rPr>
                <w:rFonts w:ascii="Arial" w:hAnsi="Arial"/>
                <w:bCs/>
              </w:rPr>
            </w:pPr>
          </w:p>
          <w:p w14:paraId="6CB96446" w14:textId="77777777" w:rsidR="00AB70B7" w:rsidRDefault="00AB70B7" w:rsidP="00E4563C">
            <w:pPr>
              <w:pStyle w:val="BodyTex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      </w:t>
            </w:r>
          </w:p>
        </w:tc>
      </w:tr>
      <w:tr w:rsidR="00AB70B7" w14:paraId="08188F73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464" w:type="dxa"/>
            <w:vMerge/>
          </w:tcPr>
          <w:p w14:paraId="43AE12EB" w14:textId="77777777" w:rsidR="00AB70B7" w:rsidRDefault="00AB70B7">
            <w:pPr>
              <w:rPr>
                <w:rFonts w:ascii="Arial" w:hAnsi="Arial"/>
              </w:rPr>
            </w:pPr>
          </w:p>
        </w:tc>
      </w:tr>
      <w:tr w:rsidR="00AB70B7" w14:paraId="15D85771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464" w:type="dxa"/>
            <w:vMerge/>
          </w:tcPr>
          <w:p w14:paraId="3143EC98" w14:textId="77777777" w:rsidR="00AB70B7" w:rsidRDefault="00AB70B7">
            <w:pPr>
              <w:rPr>
                <w:rFonts w:ascii="Arial" w:hAnsi="Arial"/>
              </w:rPr>
            </w:pPr>
          </w:p>
        </w:tc>
      </w:tr>
    </w:tbl>
    <w:p w14:paraId="279F43D3" w14:textId="77777777" w:rsidR="00F859B5" w:rsidRDefault="00F859B5">
      <w:pPr>
        <w:rPr>
          <w:rFonts w:ascii="Arial" w:hAnsi="Arial"/>
        </w:rPr>
      </w:pPr>
    </w:p>
    <w:tbl>
      <w:tblPr>
        <w:tblW w:w="94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2"/>
      </w:tblGrid>
      <w:tr w:rsidR="00201CB9" w14:paraId="2A5BE0E0" w14:textId="77777777" w:rsidTr="00201CB9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AADA" w14:textId="77777777" w:rsidR="00201CB9" w:rsidRDefault="00201CB9" w:rsidP="00B0748C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Research results from community analysis </w:t>
            </w:r>
            <w:r w:rsidR="007C56A9">
              <w:rPr>
                <w:rFonts w:ascii="Arial" w:hAnsi="Arial"/>
              </w:rPr>
              <w:t>– how did you conduct your research</w:t>
            </w:r>
            <w:r w:rsidR="00AE2D3C">
              <w:rPr>
                <w:rFonts w:ascii="Arial" w:hAnsi="Arial"/>
              </w:rPr>
              <w:t>?</w:t>
            </w:r>
          </w:p>
          <w:p w14:paraId="3C1C45B0" w14:textId="77777777" w:rsidR="00201CB9" w:rsidRDefault="00201CB9" w:rsidP="00201CB9">
            <w:pPr>
              <w:pStyle w:val="BodyText"/>
              <w:rPr>
                <w:rFonts w:ascii="Arial" w:hAnsi="Arial"/>
              </w:rPr>
            </w:pPr>
          </w:p>
          <w:p w14:paraId="23AA3845" w14:textId="77777777" w:rsidR="00201CB9" w:rsidRDefault="00201CB9" w:rsidP="00201CB9">
            <w:pPr>
              <w:pStyle w:val="BodyText"/>
              <w:rPr>
                <w:rFonts w:ascii="Arial" w:hAnsi="Arial"/>
              </w:rPr>
            </w:pPr>
          </w:p>
          <w:p w14:paraId="543D85E8" w14:textId="77777777" w:rsidR="00201CB9" w:rsidRDefault="00201CB9" w:rsidP="00201CB9">
            <w:pPr>
              <w:pStyle w:val="BodyText"/>
              <w:rPr>
                <w:rFonts w:ascii="Arial" w:hAnsi="Arial"/>
              </w:rPr>
            </w:pPr>
          </w:p>
          <w:p w14:paraId="57470320" w14:textId="77777777" w:rsidR="007C56A9" w:rsidRDefault="007C56A9" w:rsidP="00201CB9">
            <w:pPr>
              <w:pStyle w:val="BodyText"/>
              <w:rPr>
                <w:rFonts w:ascii="Arial" w:hAnsi="Arial"/>
              </w:rPr>
            </w:pPr>
          </w:p>
          <w:p w14:paraId="5A4FC767" w14:textId="77777777" w:rsidR="009D6EDF" w:rsidRDefault="009D6EDF" w:rsidP="00201CB9">
            <w:pPr>
              <w:pStyle w:val="BodyText"/>
              <w:rPr>
                <w:rFonts w:ascii="Arial" w:hAnsi="Arial"/>
              </w:rPr>
            </w:pPr>
          </w:p>
          <w:p w14:paraId="41A1A005" w14:textId="77777777" w:rsidR="009D6EDF" w:rsidRDefault="009D6EDF" w:rsidP="00201CB9">
            <w:pPr>
              <w:pStyle w:val="BodyText"/>
              <w:rPr>
                <w:rFonts w:ascii="Arial" w:hAnsi="Arial"/>
              </w:rPr>
            </w:pPr>
          </w:p>
          <w:p w14:paraId="7084C557" w14:textId="77777777" w:rsidR="007C56A9" w:rsidRDefault="007C56A9" w:rsidP="00201CB9">
            <w:pPr>
              <w:pStyle w:val="BodyText"/>
              <w:rPr>
                <w:rFonts w:ascii="Arial" w:hAnsi="Arial"/>
              </w:rPr>
            </w:pPr>
          </w:p>
          <w:p w14:paraId="30939F88" w14:textId="77777777" w:rsidR="007C56A9" w:rsidRDefault="007C56A9" w:rsidP="00201CB9">
            <w:pPr>
              <w:pStyle w:val="BodyText"/>
              <w:rPr>
                <w:rFonts w:ascii="Arial" w:hAnsi="Arial"/>
              </w:rPr>
            </w:pPr>
          </w:p>
        </w:tc>
      </w:tr>
    </w:tbl>
    <w:p w14:paraId="21CEBB42" w14:textId="77777777" w:rsidR="00191C08" w:rsidRDefault="00191C08" w:rsidP="0014504A"/>
    <w:p w14:paraId="12F28A34" w14:textId="77777777" w:rsidR="009D6EDF" w:rsidRDefault="009D6EDF" w:rsidP="0014504A"/>
    <w:p w14:paraId="7DAC9B58" w14:textId="77777777" w:rsidR="009D6EDF" w:rsidRDefault="009D6EDF" w:rsidP="0014504A"/>
    <w:p w14:paraId="61D0707C" w14:textId="77777777" w:rsidR="009773BF" w:rsidRDefault="009773BF" w:rsidP="0014504A"/>
    <w:p w14:paraId="14782615" w14:textId="77777777" w:rsidR="009773BF" w:rsidRDefault="009773BF" w:rsidP="0014504A"/>
    <w:p w14:paraId="6059AFB8" w14:textId="762D7605" w:rsidR="009773BF" w:rsidRDefault="00CD6D3F" w:rsidP="0014504A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AB0FF07" wp14:editId="5CA30CC3">
            <wp:simplePos x="0" y="0"/>
            <wp:positionH relativeFrom="column">
              <wp:posOffset>-353060</wp:posOffset>
            </wp:positionH>
            <wp:positionV relativeFrom="page">
              <wp:posOffset>534670</wp:posOffset>
            </wp:positionV>
            <wp:extent cx="1753870" cy="586740"/>
            <wp:effectExtent l="0" t="0" r="0" b="0"/>
            <wp:wrapSquare wrapText="bothSides"/>
            <wp:docPr id="29" name="Picture 2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7199B" w14:textId="77777777" w:rsidR="009773BF" w:rsidRDefault="009773BF" w:rsidP="0014504A"/>
    <w:p w14:paraId="3D039E72" w14:textId="77777777" w:rsidR="009773BF" w:rsidRDefault="009773BF" w:rsidP="0014504A"/>
    <w:p w14:paraId="4EE2582D" w14:textId="77777777" w:rsidR="009D6EDF" w:rsidRDefault="009D6EDF" w:rsidP="0014504A"/>
    <w:p w14:paraId="5C5D8B3D" w14:textId="77777777" w:rsidR="009D6EDF" w:rsidRDefault="009D6EDF" w:rsidP="0014504A"/>
    <w:tbl>
      <w:tblPr>
        <w:tblW w:w="94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9D6EDF" w14:paraId="1C2071B2" w14:textId="77777777" w:rsidTr="006D710F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9464" w:type="dxa"/>
            <w:vMerge w:val="restart"/>
          </w:tcPr>
          <w:p w14:paraId="0BB39BA6" w14:textId="77777777" w:rsidR="009D6EDF" w:rsidRPr="00227189" w:rsidRDefault="009D6EDF" w:rsidP="006D710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Name of business</w:t>
            </w:r>
          </w:p>
          <w:p w14:paraId="0466E5C8" w14:textId="77777777" w:rsidR="009D6EDF" w:rsidRDefault="009D6EDF" w:rsidP="006D710F">
            <w:pPr>
              <w:rPr>
                <w:rFonts w:ascii="Arial" w:hAnsi="Arial"/>
                <w:sz w:val="22"/>
              </w:rPr>
            </w:pPr>
          </w:p>
          <w:p w14:paraId="7A89DF27" w14:textId="77777777" w:rsidR="009D6EDF" w:rsidRDefault="009D6EDF" w:rsidP="006D710F">
            <w:pPr>
              <w:rPr>
                <w:rFonts w:ascii="Arial" w:hAnsi="Arial"/>
                <w:sz w:val="22"/>
              </w:rPr>
            </w:pPr>
          </w:p>
          <w:p w14:paraId="1642CF89" w14:textId="77777777" w:rsidR="009D6EDF" w:rsidRDefault="009D6EDF" w:rsidP="006D710F">
            <w:pPr>
              <w:rPr>
                <w:rFonts w:ascii="Arial" w:hAnsi="Arial"/>
                <w:sz w:val="22"/>
              </w:rPr>
            </w:pPr>
          </w:p>
        </w:tc>
      </w:tr>
      <w:tr w:rsidR="009D6EDF" w14:paraId="2957A650" w14:textId="77777777" w:rsidTr="006D710F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9464" w:type="dxa"/>
            <w:vMerge/>
          </w:tcPr>
          <w:p w14:paraId="23B6729D" w14:textId="77777777" w:rsidR="009D6EDF" w:rsidRDefault="009D6EDF" w:rsidP="006D710F">
            <w:pPr>
              <w:rPr>
                <w:rFonts w:ascii="Arial" w:hAnsi="Arial"/>
              </w:rPr>
            </w:pPr>
          </w:p>
        </w:tc>
      </w:tr>
      <w:tr w:rsidR="009D6EDF" w14:paraId="23705C1B" w14:textId="77777777" w:rsidTr="006D710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464" w:type="dxa"/>
            <w:vMerge/>
          </w:tcPr>
          <w:p w14:paraId="22940429" w14:textId="77777777" w:rsidR="009D6EDF" w:rsidRDefault="009D6EDF" w:rsidP="006D710F">
            <w:pPr>
              <w:rPr>
                <w:rFonts w:ascii="Arial" w:hAnsi="Arial"/>
              </w:rPr>
            </w:pPr>
          </w:p>
        </w:tc>
      </w:tr>
    </w:tbl>
    <w:p w14:paraId="288A4F07" w14:textId="77777777" w:rsidR="009D6EDF" w:rsidRDefault="009D6EDF" w:rsidP="0014504A"/>
    <w:p w14:paraId="5D068380" w14:textId="77777777" w:rsidR="00191C08" w:rsidRDefault="00191C08" w:rsidP="0014504A"/>
    <w:tbl>
      <w:tblPr>
        <w:tblW w:w="94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7A06E3" w14:paraId="35012C89" w14:textId="77777777" w:rsidTr="00B0748C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9464" w:type="dxa"/>
            <w:vMerge w:val="restart"/>
          </w:tcPr>
          <w:p w14:paraId="5DEFBC09" w14:textId="77777777" w:rsidR="007A06E3" w:rsidRDefault="007A06E3" w:rsidP="007A06E3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Why does your </w:t>
            </w:r>
            <w:r w:rsidR="007C56A9">
              <w:rPr>
                <w:rFonts w:ascii="Arial" w:hAnsi="Arial"/>
              </w:rPr>
              <w:t xml:space="preserve">business offer </w:t>
            </w:r>
            <w:r>
              <w:rPr>
                <w:rFonts w:ascii="Arial" w:hAnsi="Arial"/>
              </w:rPr>
              <w:t xml:space="preserve">suit your target group/customers? Focus on </w:t>
            </w:r>
            <w:r w:rsidR="00AE2D3C">
              <w:rPr>
                <w:rFonts w:ascii="Arial" w:hAnsi="Arial"/>
              </w:rPr>
              <w:t xml:space="preserve">3 </w:t>
            </w:r>
            <w:r>
              <w:rPr>
                <w:rFonts w:ascii="Arial" w:hAnsi="Arial"/>
              </w:rPr>
              <w:t>areas</w:t>
            </w:r>
          </w:p>
          <w:p w14:paraId="510D8CBF" w14:textId="77777777" w:rsidR="007A06E3" w:rsidRDefault="007A06E3" w:rsidP="00B0748C">
            <w:pPr>
              <w:rPr>
                <w:rFonts w:ascii="Arial" w:hAnsi="Arial"/>
                <w:sz w:val="22"/>
              </w:rPr>
            </w:pPr>
          </w:p>
          <w:p w14:paraId="0FDD4F4F" w14:textId="77777777" w:rsidR="00AE2D3C" w:rsidRDefault="00AE2D3C" w:rsidP="00AE2D3C">
            <w:pPr>
              <w:rPr>
                <w:rFonts w:ascii="Arial" w:hAnsi="Arial"/>
                <w:sz w:val="22"/>
              </w:rPr>
            </w:pPr>
            <w:r w:rsidRPr="00AE2D3C">
              <w:rPr>
                <w:rFonts w:ascii="Arial" w:hAnsi="Arial"/>
                <w:sz w:val="22"/>
              </w:rPr>
              <w:t>1.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38384DF6" w14:textId="77777777" w:rsidR="00AE2D3C" w:rsidRDefault="00AE2D3C" w:rsidP="00AE2D3C">
            <w:pPr>
              <w:rPr>
                <w:rFonts w:ascii="Arial" w:hAnsi="Arial"/>
                <w:sz w:val="22"/>
              </w:rPr>
            </w:pPr>
          </w:p>
          <w:p w14:paraId="63139C0C" w14:textId="77777777" w:rsidR="00AE2D3C" w:rsidRDefault="00AE2D3C" w:rsidP="00AE2D3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2. </w:t>
            </w:r>
          </w:p>
          <w:p w14:paraId="025675B8" w14:textId="77777777" w:rsidR="00AE2D3C" w:rsidRDefault="00AE2D3C" w:rsidP="00AE2D3C">
            <w:pPr>
              <w:rPr>
                <w:rFonts w:ascii="Arial" w:hAnsi="Arial"/>
                <w:sz w:val="22"/>
              </w:rPr>
            </w:pPr>
          </w:p>
          <w:p w14:paraId="49EEC2E6" w14:textId="77777777" w:rsidR="00AE2D3C" w:rsidRDefault="00AE2D3C" w:rsidP="00AE2D3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3. </w:t>
            </w:r>
          </w:p>
          <w:p w14:paraId="67B7CE17" w14:textId="77777777" w:rsidR="007C56A9" w:rsidRDefault="007C56A9" w:rsidP="00B0748C">
            <w:pPr>
              <w:rPr>
                <w:rFonts w:ascii="Arial" w:hAnsi="Arial"/>
                <w:sz w:val="22"/>
              </w:rPr>
            </w:pPr>
          </w:p>
          <w:p w14:paraId="116A45B7" w14:textId="77777777" w:rsidR="007C56A9" w:rsidRDefault="007C56A9" w:rsidP="00B0748C">
            <w:pPr>
              <w:rPr>
                <w:rFonts w:ascii="Arial" w:hAnsi="Arial"/>
                <w:sz w:val="22"/>
              </w:rPr>
            </w:pPr>
          </w:p>
        </w:tc>
      </w:tr>
      <w:tr w:rsidR="007A06E3" w14:paraId="3A7976B0" w14:textId="77777777" w:rsidTr="00B0748C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9464" w:type="dxa"/>
            <w:vMerge/>
          </w:tcPr>
          <w:p w14:paraId="0916604F" w14:textId="77777777" w:rsidR="007A06E3" w:rsidRDefault="007A06E3" w:rsidP="00B0748C">
            <w:pPr>
              <w:rPr>
                <w:rFonts w:ascii="Arial" w:hAnsi="Arial"/>
              </w:rPr>
            </w:pPr>
          </w:p>
        </w:tc>
      </w:tr>
      <w:tr w:rsidR="007A06E3" w14:paraId="6B0E36F2" w14:textId="77777777" w:rsidTr="00B0748C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464" w:type="dxa"/>
            <w:vMerge/>
          </w:tcPr>
          <w:p w14:paraId="60CB1C6C" w14:textId="77777777" w:rsidR="007A06E3" w:rsidRDefault="007A06E3" w:rsidP="00B0748C">
            <w:pPr>
              <w:rPr>
                <w:rFonts w:ascii="Arial" w:hAnsi="Arial"/>
              </w:rPr>
            </w:pPr>
          </w:p>
        </w:tc>
      </w:tr>
    </w:tbl>
    <w:p w14:paraId="1B5EC858" w14:textId="77777777" w:rsidR="007C56A9" w:rsidRDefault="007C56A9" w:rsidP="0014504A"/>
    <w:p w14:paraId="1E389723" w14:textId="77777777" w:rsidR="007C56A9" w:rsidRDefault="007C56A9" w:rsidP="0014504A"/>
    <w:tbl>
      <w:tblPr>
        <w:tblW w:w="94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14504A" w14:paraId="06CCE301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464" w:type="dxa"/>
            <w:vMerge w:val="restart"/>
          </w:tcPr>
          <w:p w14:paraId="7C0AD1E8" w14:textId="77777777" w:rsidR="007000A8" w:rsidRPr="00182B28" w:rsidRDefault="007000A8" w:rsidP="007000A8">
            <w:pPr>
              <w:pStyle w:val="BodyText"/>
              <w:rPr>
                <w:rFonts w:ascii="Arial" w:hAnsi="Arial"/>
                <w:b w:val="0"/>
              </w:rPr>
            </w:pPr>
            <w:r w:rsidRPr="007000A8">
              <w:rPr>
                <w:rFonts w:ascii="Arial" w:hAnsi="Arial"/>
              </w:rPr>
              <w:t>Selling strategy</w:t>
            </w:r>
            <w:r w:rsidR="00182B28">
              <w:rPr>
                <w:rFonts w:ascii="Arial" w:hAnsi="Arial"/>
              </w:rPr>
              <w:t xml:space="preserve">:  </w:t>
            </w:r>
            <w:r w:rsidR="006C6283">
              <w:rPr>
                <w:rFonts w:ascii="Arial" w:hAnsi="Arial"/>
              </w:rPr>
              <w:t xml:space="preserve">How will you promote your </w:t>
            </w:r>
            <w:r w:rsidR="007C56A9">
              <w:rPr>
                <w:rFonts w:ascii="Arial" w:hAnsi="Arial"/>
              </w:rPr>
              <w:t>business</w:t>
            </w:r>
            <w:r w:rsidR="0075774D">
              <w:rPr>
                <w:rFonts w:ascii="Arial" w:hAnsi="Arial"/>
              </w:rPr>
              <w:t xml:space="preserve"> to reach your target audience</w:t>
            </w:r>
            <w:r w:rsidR="006C6283">
              <w:rPr>
                <w:rFonts w:ascii="Arial" w:hAnsi="Arial"/>
              </w:rPr>
              <w:t>?</w:t>
            </w:r>
            <w:r w:rsidR="0075774D">
              <w:rPr>
                <w:rFonts w:ascii="Arial" w:hAnsi="Arial"/>
              </w:rPr>
              <w:t xml:space="preserve"> </w:t>
            </w:r>
          </w:p>
          <w:p w14:paraId="4623BA53" w14:textId="77777777" w:rsidR="0075774D" w:rsidRPr="0075774D" w:rsidRDefault="00F73BC5" w:rsidP="0075774D">
            <w:pPr>
              <w:pStyle w:val="Heading4"/>
            </w:pPr>
            <w:r>
              <w:t xml:space="preserve"> </w:t>
            </w:r>
          </w:p>
          <w:p w14:paraId="63AFE488" w14:textId="77777777" w:rsidR="006C6283" w:rsidRDefault="006C6283" w:rsidP="006C6283"/>
          <w:p w14:paraId="6DDF2233" w14:textId="77777777" w:rsidR="009D6EDF" w:rsidRDefault="009D6EDF" w:rsidP="006C6283"/>
          <w:p w14:paraId="242FF4D7" w14:textId="77777777" w:rsidR="009D6EDF" w:rsidRDefault="009D6EDF" w:rsidP="006C6283"/>
          <w:p w14:paraId="5ED0AEC0" w14:textId="77777777" w:rsidR="006C6283" w:rsidRPr="006C6283" w:rsidRDefault="006C6283" w:rsidP="006C6283"/>
        </w:tc>
      </w:tr>
      <w:tr w:rsidR="0014504A" w14:paraId="503DC5DC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464" w:type="dxa"/>
            <w:vMerge/>
          </w:tcPr>
          <w:p w14:paraId="7D2D5C60" w14:textId="77777777" w:rsidR="0014504A" w:rsidRDefault="0014504A" w:rsidP="00336A01">
            <w:pPr>
              <w:rPr>
                <w:rFonts w:ascii="Arial" w:hAnsi="Arial"/>
              </w:rPr>
            </w:pPr>
          </w:p>
        </w:tc>
      </w:tr>
      <w:tr w:rsidR="0014504A" w14:paraId="60550706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464" w:type="dxa"/>
            <w:vMerge/>
          </w:tcPr>
          <w:p w14:paraId="6CDC73D8" w14:textId="77777777" w:rsidR="0014504A" w:rsidRDefault="0014504A" w:rsidP="00336A01">
            <w:pPr>
              <w:rPr>
                <w:rFonts w:ascii="Arial" w:hAnsi="Arial"/>
              </w:rPr>
            </w:pPr>
          </w:p>
        </w:tc>
      </w:tr>
    </w:tbl>
    <w:p w14:paraId="38FB5E33" w14:textId="77777777" w:rsidR="00CF1D0E" w:rsidRDefault="00CF1D0E">
      <w:pPr>
        <w:rPr>
          <w:rFonts w:ascii="Arial" w:hAnsi="Arial"/>
          <w:sz w:val="16"/>
        </w:rPr>
      </w:pPr>
    </w:p>
    <w:p w14:paraId="1E59AF62" w14:textId="77777777" w:rsidR="0014504A" w:rsidRDefault="0014504A">
      <w:pPr>
        <w:rPr>
          <w:rFonts w:ascii="Arial" w:hAnsi="Arial"/>
          <w:sz w:val="16"/>
        </w:rPr>
      </w:pPr>
    </w:p>
    <w:p w14:paraId="71AA08CF" w14:textId="77777777" w:rsidR="001F5E54" w:rsidRDefault="001F5E54">
      <w:pPr>
        <w:rPr>
          <w:rFonts w:ascii="Arial" w:hAnsi="Arial"/>
          <w:sz w:val="16"/>
        </w:rPr>
      </w:pPr>
    </w:p>
    <w:tbl>
      <w:tblPr>
        <w:tblW w:w="94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14504A" w14:paraId="153EB055" w14:textId="77777777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9464" w:type="dxa"/>
            <w:vMerge w:val="restart"/>
          </w:tcPr>
          <w:p w14:paraId="2320CE9C" w14:textId="77777777" w:rsidR="0014504A" w:rsidRDefault="0014504A" w:rsidP="0014504A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t>Competitors:</w:t>
            </w:r>
            <w:r w:rsidR="00182B28">
              <w:rPr>
                <w:rFonts w:ascii="Arial" w:hAnsi="Arial"/>
              </w:rPr>
              <w:t xml:space="preserve">  </w:t>
            </w:r>
            <w:r w:rsidR="006C6283">
              <w:rPr>
                <w:rFonts w:ascii="Arial" w:hAnsi="Arial"/>
              </w:rPr>
              <w:t>Who are you in competition with?</w:t>
            </w:r>
          </w:p>
          <w:p w14:paraId="3CA2EF3E" w14:textId="77777777" w:rsidR="008C42F2" w:rsidRDefault="008C42F2" w:rsidP="0014504A">
            <w:pPr>
              <w:pStyle w:val="BodyText"/>
              <w:rPr>
                <w:rFonts w:ascii="Arial" w:hAnsi="Arial"/>
              </w:rPr>
            </w:pPr>
          </w:p>
          <w:p w14:paraId="51C0FCAE" w14:textId="77777777" w:rsidR="008C42F2" w:rsidRDefault="008C42F2" w:rsidP="0014504A">
            <w:pPr>
              <w:pStyle w:val="BodyText"/>
              <w:rPr>
                <w:rFonts w:ascii="Arial" w:hAnsi="Arial"/>
              </w:rPr>
            </w:pPr>
          </w:p>
          <w:p w14:paraId="73AA9346" w14:textId="77777777" w:rsidR="006C6283" w:rsidRDefault="006C6283" w:rsidP="0014504A">
            <w:pPr>
              <w:pStyle w:val="BodyText"/>
              <w:rPr>
                <w:rFonts w:ascii="Arial" w:hAnsi="Arial"/>
              </w:rPr>
            </w:pPr>
          </w:p>
          <w:p w14:paraId="71E0CC21" w14:textId="77777777" w:rsidR="009D6EDF" w:rsidRDefault="009D6EDF" w:rsidP="0014504A">
            <w:pPr>
              <w:pStyle w:val="BodyText"/>
              <w:rPr>
                <w:rFonts w:ascii="Arial" w:hAnsi="Arial"/>
              </w:rPr>
            </w:pPr>
          </w:p>
          <w:p w14:paraId="5803F6D0" w14:textId="77777777" w:rsidR="006C6283" w:rsidRPr="00182B28" w:rsidRDefault="006C6283" w:rsidP="0014504A">
            <w:pPr>
              <w:pStyle w:val="BodyText"/>
              <w:rPr>
                <w:rFonts w:ascii="Arial" w:hAnsi="Arial"/>
                <w:b w:val="0"/>
              </w:rPr>
            </w:pPr>
          </w:p>
          <w:p w14:paraId="2B2067E6" w14:textId="77777777" w:rsidR="0014504A" w:rsidRDefault="0014504A" w:rsidP="00336A01">
            <w:pPr>
              <w:pStyle w:val="Heading4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     </w:t>
            </w:r>
          </w:p>
        </w:tc>
      </w:tr>
      <w:tr w:rsidR="0014504A" w14:paraId="033F70C8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464" w:type="dxa"/>
            <w:vMerge/>
          </w:tcPr>
          <w:p w14:paraId="20FF7530" w14:textId="77777777" w:rsidR="0014504A" w:rsidRDefault="0014504A" w:rsidP="00336A01">
            <w:pPr>
              <w:rPr>
                <w:rFonts w:ascii="Arial" w:hAnsi="Arial"/>
              </w:rPr>
            </w:pPr>
          </w:p>
        </w:tc>
      </w:tr>
      <w:tr w:rsidR="0014504A" w14:paraId="42514DC0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464" w:type="dxa"/>
            <w:vMerge/>
          </w:tcPr>
          <w:p w14:paraId="33D660EE" w14:textId="77777777" w:rsidR="0014504A" w:rsidRDefault="0014504A" w:rsidP="00336A01">
            <w:pPr>
              <w:rPr>
                <w:rFonts w:ascii="Arial" w:hAnsi="Arial"/>
              </w:rPr>
            </w:pPr>
          </w:p>
        </w:tc>
      </w:tr>
    </w:tbl>
    <w:p w14:paraId="44208D93" w14:textId="77777777" w:rsidR="00CF1D0E" w:rsidRDefault="00CF1D0E">
      <w:pPr>
        <w:rPr>
          <w:rFonts w:ascii="Arial" w:hAnsi="Arial"/>
          <w:sz w:val="16"/>
        </w:rPr>
      </w:pPr>
    </w:p>
    <w:tbl>
      <w:tblPr>
        <w:tblW w:w="94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E80101" w14:paraId="1F712F1C" w14:textId="77777777" w:rsidTr="00E8010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1D8A" w14:textId="77777777" w:rsidR="00E80101" w:rsidRPr="00E80101" w:rsidRDefault="00E80101" w:rsidP="00E8010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SWOT analysis – Strengths, Weaknesses, Opportunities, Threats</w:t>
            </w:r>
          </w:p>
          <w:p w14:paraId="5D4E0881" w14:textId="77777777" w:rsidR="00E80101" w:rsidRPr="00E80101" w:rsidRDefault="00E80101" w:rsidP="00E80101">
            <w:pPr>
              <w:rPr>
                <w:rFonts w:ascii="Arial" w:hAnsi="Arial"/>
                <w:b/>
                <w:sz w:val="22"/>
              </w:rPr>
            </w:pPr>
          </w:p>
          <w:p w14:paraId="15A920BF" w14:textId="77777777" w:rsidR="00E80101" w:rsidRPr="00E80101" w:rsidRDefault="00E80101" w:rsidP="00E80101">
            <w:pPr>
              <w:rPr>
                <w:rFonts w:ascii="Arial" w:hAnsi="Arial"/>
                <w:b/>
                <w:sz w:val="22"/>
              </w:rPr>
            </w:pPr>
          </w:p>
          <w:p w14:paraId="1459F7BC" w14:textId="77777777" w:rsidR="00E80101" w:rsidRPr="00E80101" w:rsidRDefault="00E80101" w:rsidP="00E80101">
            <w:pPr>
              <w:rPr>
                <w:rFonts w:ascii="Arial" w:hAnsi="Arial"/>
                <w:b/>
                <w:sz w:val="22"/>
              </w:rPr>
            </w:pPr>
          </w:p>
          <w:p w14:paraId="5A81B18D" w14:textId="77777777" w:rsidR="00E80101" w:rsidRPr="00E80101" w:rsidRDefault="00E80101" w:rsidP="00E80101">
            <w:pPr>
              <w:rPr>
                <w:rFonts w:ascii="Arial" w:hAnsi="Arial"/>
                <w:b/>
                <w:sz w:val="22"/>
              </w:rPr>
            </w:pPr>
          </w:p>
          <w:p w14:paraId="3C854849" w14:textId="77777777" w:rsidR="00E80101" w:rsidRPr="00E80101" w:rsidRDefault="00E80101" w:rsidP="00E80101">
            <w:pPr>
              <w:rPr>
                <w:rFonts w:ascii="Arial" w:hAnsi="Arial"/>
                <w:b/>
                <w:sz w:val="22"/>
              </w:rPr>
            </w:pPr>
          </w:p>
          <w:p w14:paraId="6032FF18" w14:textId="77777777" w:rsidR="00E80101" w:rsidRPr="00E80101" w:rsidRDefault="00E80101" w:rsidP="00E80101">
            <w:pPr>
              <w:rPr>
                <w:rFonts w:ascii="Arial" w:hAnsi="Arial"/>
                <w:b/>
                <w:sz w:val="22"/>
              </w:rPr>
            </w:pPr>
            <w:r w:rsidRPr="00E80101">
              <w:rPr>
                <w:rFonts w:ascii="Arial" w:hAnsi="Arial"/>
                <w:b/>
                <w:sz w:val="22"/>
              </w:rPr>
              <w:t xml:space="preserve">      </w:t>
            </w:r>
          </w:p>
        </w:tc>
      </w:tr>
      <w:tr w:rsidR="006C6283" w14:paraId="36AAD4EE" w14:textId="77777777" w:rsidTr="00906A9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9464" w:type="dxa"/>
            <w:vMerge w:val="restart"/>
            <w:vAlign w:val="center"/>
          </w:tcPr>
          <w:p w14:paraId="54291485" w14:textId="77777777" w:rsidR="006C6283" w:rsidRPr="009D6EDF" w:rsidRDefault="009D6EDF" w:rsidP="00906A9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</w:t>
            </w:r>
            <w:r w:rsidRPr="009D6EDF">
              <w:rPr>
                <w:rFonts w:ascii="Arial" w:hAnsi="Arial"/>
                <w:b/>
                <w:sz w:val="22"/>
              </w:rPr>
              <w:t xml:space="preserve">he future: </w:t>
            </w:r>
            <w:r>
              <w:rPr>
                <w:rFonts w:ascii="Arial" w:hAnsi="Arial"/>
                <w:b/>
                <w:sz w:val="22"/>
              </w:rPr>
              <w:t>D</w:t>
            </w:r>
            <w:r w:rsidRPr="009D6EDF">
              <w:rPr>
                <w:rFonts w:ascii="Arial" w:hAnsi="Arial"/>
                <w:b/>
                <w:sz w:val="22"/>
              </w:rPr>
              <w:t>o you have any other ideas that your business could provide?</w:t>
            </w:r>
          </w:p>
          <w:p w14:paraId="470519DE" w14:textId="77777777" w:rsidR="009D6EDF" w:rsidRPr="009D6EDF" w:rsidRDefault="009D6EDF" w:rsidP="00906A94">
            <w:pPr>
              <w:rPr>
                <w:rFonts w:ascii="Arial" w:hAnsi="Arial"/>
                <w:b/>
                <w:sz w:val="22"/>
              </w:rPr>
            </w:pPr>
          </w:p>
          <w:p w14:paraId="29BE348A" w14:textId="77777777" w:rsidR="009D6EDF" w:rsidRDefault="009D6EDF" w:rsidP="00906A94">
            <w:pPr>
              <w:rPr>
                <w:rFonts w:ascii="Arial" w:hAnsi="Arial"/>
              </w:rPr>
            </w:pPr>
          </w:p>
          <w:p w14:paraId="00F25247" w14:textId="77777777" w:rsidR="009D6EDF" w:rsidRDefault="009D6EDF" w:rsidP="00906A94">
            <w:pPr>
              <w:rPr>
                <w:rFonts w:ascii="Arial" w:hAnsi="Arial"/>
              </w:rPr>
            </w:pPr>
          </w:p>
          <w:p w14:paraId="6B4B0D7C" w14:textId="77777777" w:rsidR="009D6EDF" w:rsidRDefault="009D6EDF" w:rsidP="00906A94">
            <w:pPr>
              <w:rPr>
                <w:rFonts w:ascii="Arial" w:hAnsi="Arial"/>
              </w:rPr>
            </w:pPr>
          </w:p>
          <w:p w14:paraId="395147E2" w14:textId="77777777" w:rsidR="009D6EDF" w:rsidRDefault="009D6EDF" w:rsidP="00906A94">
            <w:pPr>
              <w:rPr>
                <w:rFonts w:ascii="Arial" w:hAnsi="Arial"/>
              </w:rPr>
            </w:pPr>
          </w:p>
          <w:p w14:paraId="7E3F7573" w14:textId="77777777" w:rsidR="009D6EDF" w:rsidRDefault="009D6EDF" w:rsidP="00906A94">
            <w:pPr>
              <w:rPr>
                <w:rFonts w:ascii="Arial" w:hAnsi="Arial"/>
              </w:rPr>
            </w:pPr>
          </w:p>
          <w:p w14:paraId="6389C080" w14:textId="77777777" w:rsidR="009D6EDF" w:rsidRDefault="009D6EDF" w:rsidP="00906A94">
            <w:pPr>
              <w:rPr>
                <w:rFonts w:ascii="Arial" w:hAnsi="Arial"/>
              </w:rPr>
            </w:pPr>
          </w:p>
        </w:tc>
      </w:tr>
      <w:tr w:rsidR="006C6283" w14:paraId="61F291D0" w14:textId="77777777" w:rsidTr="00906A94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464" w:type="dxa"/>
            <w:vMerge/>
            <w:vAlign w:val="center"/>
          </w:tcPr>
          <w:p w14:paraId="52B76D8D" w14:textId="77777777" w:rsidR="006C6283" w:rsidRDefault="006C6283" w:rsidP="00906A94">
            <w:pPr>
              <w:rPr>
                <w:rFonts w:ascii="Arial" w:hAnsi="Arial"/>
              </w:rPr>
            </w:pPr>
          </w:p>
        </w:tc>
      </w:tr>
    </w:tbl>
    <w:p w14:paraId="668EF09F" w14:textId="77777777" w:rsidR="005E10B1" w:rsidRPr="000B321C" w:rsidRDefault="005E10B1" w:rsidP="00A33500">
      <w:pPr>
        <w:tabs>
          <w:tab w:val="left" w:pos="3980"/>
        </w:tabs>
        <w:rPr>
          <w:rFonts w:ascii="Arial" w:hAnsi="Arial" w:cs="Arial"/>
          <w:sz w:val="20"/>
        </w:rPr>
      </w:pPr>
    </w:p>
    <w:sectPr w:rsidR="005E10B1" w:rsidRPr="000B321C">
      <w:headerReference w:type="default" r:id="rId8"/>
      <w:footerReference w:type="default" r:id="rId9"/>
      <w:pgSz w:w="11899" w:h="16838"/>
      <w:pgMar w:top="851" w:right="1800" w:bottom="1440" w:left="1800" w:header="43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5051F" w14:textId="77777777" w:rsidR="00CF7162" w:rsidRDefault="00CF7162">
      <w:r>
        <w:separator/>
      </w:r>
    </w:p>
  </w:endnote>
  <w:endnote w:type="continuationSeparator" w:id="0">
    <w:p w14:paraId="3AF847D3" w14:textId="77777777" w:rsidR="00CF7162" w:rsidRDefault="00CF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1C9A" w14:textId="77777777" w:rsidR="00CF1D0E" w:rsidRDefault="00CF1D0E">
    <w:pPr>
      <w:pStyle w:val="Footer"/>
      <w:ind w:left="-567"/>
      <w:rPr>
        <w:rFonts w:ascii="Trebuchet MS" w:hAnsi="Trebuchet MS"/>
        <w:sz w:val="22"/>
      </w:rPr>
    </w:pPr>
    <w:r>
      <w:rPr>
        <w:snapToGrid w:val="0"/>
      </w:rPr>
      <w:tab/>
    </w:r>
    <w:r>
      <w:rPr>
        <w:snapToGrid w:val="0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678B5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748D" w14:textId="77777777" w:rsidR="00CF7162" w:rsidRDefault="00CF7162">
      <w:r>
        <w:separator/>
      </w:r>
    </w:p>
  </w:footnote>
  <w:footnote w:type="continuationSeparator" w:id="0">
    <w:p w14:paraId="0D28C738" w14:textId="77777777" w:rsidR="00CF7162" w:rsidRDefault="00CF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095B" w14:textId="44F444C8" w:rsidR="00CF1D0E" w:rsidRDefault="00CD6D3F">
    <w:pPr>
      <w:tabs>
        <w:tab w:val="left" w:pos="2940"/>
      </w:tabs>
      <w:ind w:left="-993"/>
      <w:rPr>
        <w:spacing w:val="-3"/>
      </w:rPr>
    </w:pPr>
    <w:r>
      <w:rPr>
        <w:noProof/>
        <w:spacing w:val="-3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26E9AA4" wp14:editId="2FA0C00B">
              <wp:simplePos x="0" y="0"/>
              <wp:positionH relativeFrom="column">
                <wp:posOffset>-746760</wp:posOffset>
              </wp:positionH>
              <wp:positionV relativeFrom="paragraph">
                <wp:posOffset>74930</wp:posOffset>
              </wp:positionV>
              <wp:extent cx="6858000" cy="10058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0058400"/>
                      </a:xfrm>
                      <a:prstGeom prst="rect">
                        <a:avLst/>
                      </a:prstGeom>
                      <a:noFill/>
                      <a:ln w="762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780387" id="Rectangle 2" o:spid="_x0000_s1026" style="position:absolute;margin-left:-58.8pt;margin-top:5.9pt;width:540pt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" o:allowincell="f" filled="f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4B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3700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631F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9D2022"/>
    <w:multiLevelType w:val="hybridMultilevel"/>
    <w:tmpl w:val="F9444EB8"/>
    <w:lvl w:ilvl="0" w:tplc="71148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326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506E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66F1D68"/>
    <w:multiLevelType w:val="hybridMultilevel"/>
    <w:tmpl w:val="F7449DFA"/>
    <w:lvl w:ilvl="0" w:tplc="E78A1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C5C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5E5E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5141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586B5C"/>
    <w:multiLevelType w:val="hybridMultilevel"/>
    <w:tmpl w:val="6C742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C76DC"/>
    <w:multiLevelType w:val="hybridMultilevel"/>
    <w:tmpl w:val="8636586E"/>
    <w:lvl w:ilvl="0" w:tplc="CC1E4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07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1A74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2F862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F5755D"/>
    <w:multiLevelType w:val="multilevel"/>
    <w:tmpl w:val="5F62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E65A82"/>
    <w:multiLevelType w:val="hybridMultilevel"/>
    <w:tmpl w:val="820C8BDA"/>
    <w:lvl w:ilvl="0" w:tplc="F0186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E56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DA303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29E1D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2FB72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54E33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5AF3F10"/>
    <w:multiLevelType w:val="hybridMultilevel"/>
    <w:tmpl w:val="5518E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654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A9A5E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BCC41A7"/>
    <w:multiLevelType w:val="hybridMultilevel"/>
    <w:tmpl w:val="15C8E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B40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CDB40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359283">
    <w:abstractNumId w:val="19"/>
  </w:num>
  <w:num w:numId="2" w16cid:durableId="1976064771">
    <w:abstractNumId w:val="12"/>
  </w:num>
  <w:num w:numId="3" w16cid:durableId="1125856549">
    <w:abstractNumId w:val="1"/>
  </w:num>
  <w:num w:numId="4" w16cid:durableId="24525904">
    <w:abstractNumId w:val="24"/>
  </w:num>
  <w:num w:numId="5" w16cid:durableId="1990669453">
    <w:abstractNumId w:val="4"/>
  </w:num>
  <w:num w:numId="6" w16cid:durableId="996376308">
    <w:abstractNumId w:val="9"/>
  </w:num>
  <w:num w:numId="7" w16cid:durableId="459762640">
    <w:abstractNumId w:val="14"/>
  </w:num>
  <w:num w:numId="8" w16cid:durableId="1506092356">
    <w:abstractNumId w:val="13"/>
  </w:num>
  <w:num w:numId="9" w16cid:durableId="1569225975">
    <w:abstractNumId w:val="5"/>
  </w:num>
  <w:num w:numId="10" w16cid:durableId="1949239824">
    <w:abstractNumId w:val="0"/>
  </w:num>
  <w:num w:numId="11" w16cid:durableId="1185442872">
    <w:abstractNumId w:val="2"/>
  </w:num>
  <w:num w:numId="12" w16cid:durableId="1564098842">
    <w:abstractNumId w:val="20"/>
  </w:num>
  <w:num w:numId="13" w16cid:durableId="841702187">
    <w:abstractNumId w:val="27"/>
  </w:num>
  <w:num w:numId="14" w16cid:durableId="1029647261">
    <w:abstractNumId w:val="23"/>
  </w:num>
  <w:num w:numId="15" w16cid:durableId="1825121328">
    <w:abstractNumId w:val="8"/>
  </w:num>
  <w:num w:numId="16" w16cid:durableId="245698275">
    <w:abstractNumId w:val="21"/>
  </w:num>
  <w:num w:numId="17" w16cid:durableId="1307930663">
    <w:abstractNumId w:val="17"/>
  </w:num>
  <w:num w:numId="18" w16cid:durableId="1325163573">
    <w:abstractNumId w:val="26"/>
  </w:num>
  <w:num w:numId="19" w16cid:durableId="60061346">
    <w:abstractNumId w:val="7"/>
  </w:num>
  <w:num w:numId="20" w16cid:durableId="2020348783">
    <w:abstractNumId w:val="18"/>
  </w:num>
  <w:num w:numId="21" w16cid:durableId="835730260">
    <w:abstractNumId w:val="10"/>
  </w:num>
  <w:num w:numId="22" w16cid:durableId="1448625999">
    <w:abstractNumId w:val="15"/>
  </w:num>
  <w:num w:numId="23" w16cid:durableId="1523008118">
    <w:abstractNumId w:val="22"/>
  </w:num>
  <w:num w:numId="24" w16cid:durableId="1658655369">
    <w:abstractNumId w:val="3"/>
  </w:num>
  <w:num w:numId="25" w16cid:durableId="1192457661">
    <w:abstractNumId w:val="11"/>
  </w:num>
  <w:num w:numId="26" w16cid:durableId="825440551">
    <w:abstractNumId w:val="25"/>
  </w:num>
  <w:num w:numId="27" w16cid:durableId="1441416604">
    <w:abstractNumId w:val="16"/>
  </w:num>
  <w:num w:numId="28" w16cid:durableId="1018046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B0"/>
    <w:rsid w:val="0002136E"/>
    <w:rsid w:val="00044DDB"/>
    <w:rsid w:val="000533FA"/>
    <w:rsid w:val="000619CB"/>
    <w:rsid w:val="00073290"/>
    <w:rsid w:val="000A099F"/>
    <w:rsid w:val="000B321C"/>
    <w:rsid w:val="0014504A"/>
    <w:rsid w:val="00182B28"/>
    <w:rsid w:val="00191C08"/>
    <w:rsid w:val="001B3A11"/>
    <w:rsid w:val="001C6863"/>
    <w:rsid w:val="001E1464"/>
    <w:rsid w:val="001F5E54"/>
    <w:rsid w:val="00201CB9"/>
    <w:rsid w:val="0020716E"/>
    <w:rsid w:val="002110A1"/>
    <w:rsid w:val="00227189"/>
    <w:rsid w:val="00272B6F"/>
    <w:rsid w:val="002C7EA4"/>
    <w:rsid w:val="002F7B0A"/>
    <w:rsid w:val="00335388"/>
    <w:rsid w:val="00336A01"/>
    <w:rsid w:val="00352082"/>
    <w:rsid w:val="003F0562"/>
    <w:rsid w:val="00507BA4"/>
    <w:rsid w:val="00541598"/>
    <w:rsid w:val="005960DD"/>
    <w:rsid w:val="00597881"/>
    <w:rsid w:val="005B3453"/>
    <w:rsid w:val="005E10B1"/>
    <w:rsid w:val="00620137"/>
    <w:rsid w:val="00655633"/>
    <w:rsid w:val="0066216E"/>
    <w:rsid w:val="00675DB5"/>
    <w:rsid w:val="006C6283"/>
    <w:rsid w:val="006C786E"/>
    <w:rsid w:val="006D710F"/>
    <w:rsid w:val="006E02F5"/>
    <w:rsid w:val="007000A8"/>
    <w:rsid w:val="0075774D"/>
    <w:rsid w:val="007A06E3"/>
    <w:rsid w:val="007B4AB1"/>
    <w:rsid w:val="007C56A9"/>
    <w:rsid w:val="0089706E"/>
    <w:rsid w:val="008C42F2"/>
    <w:rsid w:val="00906A94"/>
    <w:rsid w:val="009773BF"/>
    <w:rsid w:val="009D4ABC"/>
    <w:rsid w:val="009D6EDF"/>
    <w:rsid w:val="009E27A5"/>
    <w:rsid w:val="009F4298"/>
    <w:rsid w:val="00A10D22"/>
    <w:rsid w:val="00A33500"/>
    <w:rsid w:val="00A850AB"/>
    <w:rsid w:val="00AB70B7"/>
    <w:rsid w:val="00AB736E"/>
    <w:rsid w:val="00AD5BC0"/>
    <w:rsid w:val="00AE2D3C"/>
    <w:rsid w:val="00AF754F"/>
    <w:rsid w:val="00B00458"/>
    <w:rsid w:val="00B0748C"/>
    <w:rsid w:val="00B271A7"/>
    <w:rsid w:val="00B84501"/>
    <w:rsid w:val="00BD5278"/>
    <w:rsid w:val="00C35EB0"/>
    <w:rsid w:val="00C925DF"/>
    <w:rsid w:val="00CB29E6"/>
    <w:rsid w:val="00CD6D3F"/>
    <w:rsid w:val="00CF1D0E"/>
    <w:rsid w:val="00CF7162"/>
    <w:rsid w:val="00D01611"/>
    <w:rsid w:val="00D9271B"/>
    <w:rsid w:val="00E17CD4"/>
    <w:rsid w:val="00E4563C"/>
    <w:rsid w:val="00E57902"/>
    <w:rsid w:val="00E63CDA"/>
    <w:rsid w:val="00E80101"/>
    <w:rsid w:val="00F23826"/>
    <w:rsid w:val="00F37417"/>
    <w:rsid w:val="00F678B5"/>
    <w:rsid w:val="00F73BC5"/>
    <w:rsid w:val="00F8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422FCFC"/>
  <w15:chartTrackingRefBased/>
  <w15:docId w15:val="{19BB2C82-3AB6-4E38-AB2F-69132814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rebuchet MS" w:hAnsi="Trebuchet MS"/>
      <w:b/>
      <w:sz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rebuchet MS" w:hAnsi="Trebuchet MS"/>
      <w:b/>
      <w:sz w:val="22"/>
    </w:rPr>
  </w:style>
  <w:style w:type="paragraph" w:styleId="Heading5">
    <w:name w:val="heading 5"/>
    <w:basedOn w:val="Normal"/>
    <w:next w:val="Normal"/>
    <w:qFormat/>
    <w:pPr>
      <w:keepNext/>
      <w:ind w:left="-567"/>
      <w:outlineLvl w:val="4"/>
    </w:pPr>
    <w:rPr>
      <w:rFonts w:ascii="Arial" w:hAnsi="Arial"/>
      <w:sz w:val="7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i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rebuchet MS" w:hAnsi="Trebuchet MS"/>
      <w:b/>
      <w:sz w:val="22"/>
    </w:rPr>
  </w:style>
  <w:style w:type="paragraph" w:styleId="BodyText2">
    <w:name w:val="Body Text 2"/>
    <w:basedOn w:val="Normal"/>
    <w:rPr>
      <w:rFonts w:ascii="Trebuchet MS" w:hAnsi="Trebuchet MS"/>
      <w:b/>
    </w:rPr>
  </w:style>
  <w:style w:type="paragraph" w:styleId="BlockText">
    <w:name w:val="Block Text"/>
    <w:basedOn w:val="Normal"/>
    <w:pPr>
      <w:tabs>
        <w:tab w:val="left" w:pos="-720"/>
      </w:tabs>
      <w:suppressAutoHyphens/>
      <w:ind w:left="-567" w:right="-568"/>
    </w:pPr>
    <w:rPr>
      <w:rFonts w:ascii="Arial" w:hAnsi="Arial"/>
      <w:i/>
      <w:spacing w:val="-3"/>
    </w:rPr>
  </w:style>
  <w:style w:type="paragraph" w:styleId="TOC2">
    <w:name w:val="toc 2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rFonts w:ascii="CG Times" w:hAnsi="CG Times"/>
      <w:lang w:val="en-US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pPr>
      <w:tabs>
        <w:tab w:val="left" w:pos="-720"/>
      </w:tabs>
      <w:suppressAutoHyphens/>
      <w:ind w:right="176"/>
    </w:pPr>
    <w:rPr>
      <w:rFonts w:ascii="Arial" w:hAnsi="Arial"/>
      <w:spacing w:val="-3"/>
      <w:sz w:val="14"/>
    </w:rPr>
  </w:style>
  <w:style w:type="paragraph" w:styleId="BodyTextIndent">
    <w:name w:val="Body Text Indent"/>
    <w:basedOn w:val="Normal"/>
    <w:pPr>
      <w:ind w:left="-567"/>
    </w:pPr>
    <w:rPr>
      <w:rFonts w:ascii="Arial" w:hAnsi="Arial"/>
      <w:spacing w:val="-3"/>
    </w:rPr>
  </w:style>
  <w:style w:type="paragraph" w:styleId="BodyTextIndent2">
    <w:name w:val="Body Text Indent 2"/>
    <w:basedOn w:val="Normal"/>
    <w:pPr>
      <w:ind w:left="-392"/>
    </w:pPr>
    <w:rPr>
      <w:rFonts w:ascii="Arial" w:hAnsi="Arial"/>
      <w:spacing w:val="-3"/>
      <w:sz w:val="14"/>
    </w:rPr>
  </w:style>
  <w:style w:type="character" w:styleId="Strong">
    <w:name w:val="Strong"/>
    <w:qFormat/>
    <w:rsid w:val="00F859B5"/>
    <w:rPr>
      <w:b/>
      <w:bCs/>
    </w:rPr>
  </w:style>
  <w:style w:type="table" w:styleId="TableGrid">
    <w:name w:val="Table Grid"/>
    <w:basedOn w:val="TableNormal"/>
    <w:rsid w:val="00A33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7156">
                  <w:marLeft w:val="2250"/>
                  <w:marRight w:val="1800"/>
                  <w:marTop w:val="0"/>
                  <w:marBottom w:val="0"/>
                  <w:divBdr>
                    <w:top w:val="single" w:sz="2" w:space="0" w:color="FFFFFF"/>
                    <w:left w:val="single" w:sz="24" w:space="0" w:color="FFFFFF"/>
                    <w:bottom w:val="single" w:sz="2" w:space="3" w:color="FFFFFF"/>
                    <w:right w:val="single" w:sz="24" w:space="0" w:color="FFFFF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LIENT\BT\MGT\BTBrief2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BTBrief2.doc</Template>
  <TotalTime>2</TotalTime>
  <Pages>2</Pages>
  <Words>131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 2</vt:lpstr>
    </vt:vector>
  </TitlesOfParts>
  <Company>Grizli777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2</dc:title>
  <dc:subject/>
  <dc:creator>Enterpriser Ltd</dc:creator>
  <cp:keywords/>
  <cp:lastModifiedBy>Yasmin Carlisle</cp:lastModifiedBy>
  <cp:revision>2</cp:revision>
  <cp:lastPrinted>2021-11-24T10:59:00Z</cp:lastPrinted>
  <dcterms:created xsi:type="dcterms:W3CDTF">2022-04-27T13:22:00Z</dcterms:created>
  <dcterms:modified xsi:type="dcterms:W3CDTF">2022-04-27T13:22:00Z</dcterms:modified>
</cp:coreProperties>
</file>